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D9B89" w14:textId="77777777" w:rsidR="00931CC3" w:rsidRPr="00E16D4F" w:rsidRDefault="00233FE1" w:rsidP="002A683C">
      <w:pPr>
        <w:pStyle w:val="NormalWeb"/>
        <w:spacing w:before="0" w:beforeAutospacing="0" w:after="0" w:afterAutospacing="0"/>
        <w:ind w:left="405"/>
        <w:jc w:val="both"/>
        <w:rPr>
          <w:rFonts w:ascii="Segoe UI" w:eastAsia="Calibri" w:hAnsi="Segoe UI" w:cs="Segoe UI"/>
          <w:i/>
          <w:sz w:val="18"/>
          <w:szCs w:val="18"/>
          <w:lang w:eastAsia="en-US"/>
        </w:rPr>
      </w:pPr>
      <w:r w:rsidRPr="00E16D4F">
        <w:rPr>
          <w:rFonts w:ascii="Segoe UI" w:eastAsia="Calibri" w:hAnsi="Segoe UI" w:cs="Segoe UI"/>
          <w:i/>
          <w:color w:val="000000"/>
          <w:sz w:val="18"/>
          <w:szCs w:val="18"/>
          <w:lang w:eastAsia="en-US"/>
        </w:rPr>
        <w:t>Vantage Airport Group has operated North Peace Regional Airport since 1997. Located in the Peace River region of BC in Fort St. John, the airport is growing steadily, welcoming over 25</w:t>
      </w:r>
      <w:r w:rsidR="00E96D13">
        <w:rPr>
          <w:rFonts w:ascii="Segoe UI" w:eastAsia="Calibri" w:hAnsi="Segoe UI" w:cs="Segoe UI"/>
          <w:i/>
          <w:color w:val="000000"/>
          <w:sz w:val="18"/>
          <w:szCs w:val="18"/>
          <w:lang w:eastAsia="en-US"/>
        </w:rPr>
        <w:t>2</w:t>
      </w:r>
      <w:r w:rsidRPr="00E16D4F">
        <w:rPr>
          <w:rFonts w:ascii="Segoe UI" w:eastAsia="Calibri" w:hAnsi="Segoe UI" w:cs="Segoe UI"/>
          <w:i/>
          <w:color w:val="000000"/>
          <w:sz w:val="18"/>
          <w:szCs w:val="18"/>
          <w:lang w:eastAsia="en-US"/>
        </w:rPr>
        <w:t>,000 passengers in 201</w:t>
      </w:r>
      <w:r w:rsidR="00E96D13">
        <w:rPr>
          <w:rFonts w:ascii="Segoe UI" w:eastAsia="Calibri" w:hAnsi="Segoe UI" w:cs="Segoe UI"/>
          <w:i/>
          <w:color w:val="000000"/>
          <w:sz w:val="18"/>
          <w:szCs w:val="18"/>
          <w:lang w:eastAsia="en-US"/>
        </w:rPr>
        <w:t>7</w:t>
      </w:r>
      <w:r w:rsidRPr="00E16D4F">
        <w:rPr>
          <w:rFonts w:ascii="Segoe UI" w:eastAsia="Calibri" w:hAnsi="Segoe UI" w:cs="Segoe UI"/>
          <w:i/>
          <w:color w:val="000000"/>
          <w:sz w:val="18"/>
          <w:szCs w:val="18"/>
          <w:lang w:eastAsia="en-US"/>
        </w:rPr>
        <w:t>. More information: www.fsjairport.com.</w:t>
      </w:r>
    </w:p>
    <w:p w14:paraId="3C1487B3" w14:textId="77777777" w:rsidR="002A683C" w:rsidRPr="002A683C" w:rsidRDefault="002A683C" w:rsidP="002A683C">
      <w:pPr>
        <w:pStyle w:val="Default"/>
        <w:jc w:val="center"/>
        <w:rPr>
          <w:b/>
          <w:bCs/>
          <w:sz w:val="22"/>
          <w:szCs w:val="22"/>
        </w:rPr>
      </w:pPr>
    </w:p>
    <w:p w14:paraId="7AA6A8F4" w14:textId="77777777" w:rsidR="00931CC3" w:rsidRDefault="000D55F3" w:rsidP="002A683C">
      <w:pPr>
        <w:pStyle w:val="Default"/>
        <w:jc w:val="center"/>
        <w:rPr>
          <w:b/>
          <w:bCs/>
          <w:sz w:val="40"/>
          <w:szCs w:val="40"/>
        </w:rPr>
      </w:pPr>
      <w:r>
        <w:rPr>
          <w:b/>
          <w:bCs/>
          <w:sz w:val="40"/>
          <w:szCs w:val="40"/>
        </w:rPr>
        <w:t>Airport Technician 3 (APT3</w:t>
      </w:r>
      <w:r w:rsidR="00233FE1">
        <w:rPr>
          <w:b/>
          <w:bCs/>
          <w:sz w:val="40"/>
          <w:szCs w:val="40"/>
        </w:rPr>
        <w:t>)</w:t>
      </w:r>
    </w:p>
    <w:p w14:paraId="66ACA20F" w14:textId="77777777" w:rsidR="00931CC3" w:rsidRDefault="00264A28" w:rsidP="002A683C">
      <w:pPr>
        <w:pStyle w:val="Default"/>
        <w:jc w:val="center"/>
        <w:rPr>
          <w:b/>
          <w:bCs/>
          <w:sz w:val="28"/>
          <w:szCs w:val="28"/>
        </w:rPr>
      </w:pPr>
      <w:r>
        <w:rPr>
          <w:b/>
          <w:bCs/>
          <w:sz w:val="28"/>
          <w:szCs w:val="28"/>
        </w:rPr>
        <w:t>(Red Seal Electrician)</w:t>
      </w:r>
    </w:p>
    <w:p w14:paraId="07D1F863" w14:textId="77777777" w:rsidR="002A683C" w:rsidRPr="002A683C" w:rsidRDefault="002A683C" w:rsidP="002A683C">
      <w:pPr>
        <w:pStyle w:val="Default"/>
        <w:jc w:val="center"/>
        <w:rPr>
          <w:b/>
          <w:bCs/>
          <w:sz w:val="22"/>
          <w:szCs w:val="22"/>
        </w:rPr>
      </w:pPr>
    </w:p>
    <w:p w14:paraId="1D32A6C3" w14:textId="77777777" w:rsidR="00931CC3" w:rsidRPr="003523D5" w:rsidRDefault="00162E21" w:rsidP="002A683C">
      <w:pPr>
        <w:pStyle w:val="Heading1"/>
        <w:spacing w:before="0" w:after="0"/>
        <w:rPr>
          <w:b w:val="0"/>
          <w:i/>
        </w:rPr>
      </w:pPr>
      <w:r>
        <w:t xml:space="preserve">       </w:t>
      </w:r>
      <w:r w:rsidR="00372DF9">
        <w:t xml:space="preserve">  </w:t>
      </w:r>
      <w:r w:rsidR="00931CC3">
        <w:t xml:space="preserve">  </w:t>
      </w:r>
      <w:r w:rsidR="00931CC3" w:rsidRPr="00EC7ECB">
        <w:rPr>
          <w:color w:val="2386C8"/>
        </w:rPr>
        <w:t xml:space="preserve"> </w:t>
      </w:r>
      <w:r w:rsidR="00931CC3">
        <w:rPr>
          <w:color w:val="2386C8"/>
        </w:rPr>
        <w:t xml:space="preserve"> </w:t>
      </w:r>
      <w:r w:rsidR="00372DF9">
        <w:rPr>
          <w:color w:val="2386C8"/>
        </w:rPr>
        <w:t xml:space="preserve">  </w:t>
      </w:r>
      <w:r w:rsidR="00931CC3">
        <w:rPr>
          <w:noProof/>
          <w:color w:val="2386C8"/>
          <w:lang w:eastAsia="en-CA"/>
        </w:rPr>
        <w:drawing>
          <wp:inline distT="0" distB="0" distL="0" distR="0" wp14:anchorId="287B676B" wp14:editId="213B33B6">
            <wp:extent cx="1652400" cy="1080000"/>
            <wp:effectExtent l="0" t="0" r="5080" b="6350"/>
            <wp:docPr id="4" name="Picture 11" descr="2005_02_04_YXJ_ramp winter night.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2005_02_04_YXJ_ramp winter night.jpg">
                      <a:hlinkClick r:id="rId8"/>
                    </pic:cNvPr>
                    <pic:cNvPicPr>
                      <a:picLocks noChangeAspect="1" noChangeArrowheads="1"/>
                    </pic:cNvPicPr>
                  </pic:nvPicPr>
                  <pic:blipFill>
                    <a:blip r:embed="rId9"/>
                    <a:srcRect/>
                    <a:stretch>
                      <a:fillRect/>
                    </a:stretch>
                  </pic:blipFill>
                  <pic:spPr bwMode="auto">
                    <a:xfrm>
                      <a:off x="0" y="0"/>
                      <a:ext cx="1652400" cy="1080000"/>
                    </a:xfrm>
                    <a:prstGeom prst="rect">
                      <a:avLst/>
                    </a:prstGeom>
                    <a:noFill/>
                    <a:ln w="9525">
                      <a:noFill/>
                      <a:miter lim="800000"/>
                      <a:headEnd/>
                      <a:tailEnd/>
                    </a:ln>
                  </pic:spPr>
                </pic:pic>
              </a:graphicData>
            </a:graphic>
          </wp:inline>
        </w:drawing>
      </w:r>
      <w:r w:rsidR="00931CC3" w:rsidRPr="00EC7ECB">
        <w:rPr>
          <w:color w:val="2386C8"/>
        </w:rPr>
        <w:t xml:space="preserve"> </w:t>
      </w:r>
      <w:r>
        <w:rPr>
          <w:color w:val="2386C8"/>
        </w:rPr>
        <w:t xml:space="preserve">  </w:t>
      </w:r>
      <w:r w:rsidR="00931CC3">
        <w:rPr>
          <w:color w:val="2386C8"/>
        </w:rPr>
        <w:t xml:space="preserve"> </w:t>
      </w:r>
      <w:r>
        <w:rPr>
          <w:noProof/>
          <w:color w:val="2386C8"/>
          <w:lang w:eastAsia="en-CA"/>
        </w:rPr>
        <w:drawing>
          <wp:inline distT="0" distB="0" distL="0" distR="0" wp14:anchorId="773B9DA9" wp14:editId="451C66B6">
            <wp:extent cx="784800" cy="1080000"/>
            <wp:effectExtent l="0" t="0" r="0" b="6350"/>
            <wp:docPr id="1" name="Picture 2" descr="2010_11_03_YXJ_terminal hallway.jpe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0_11_03_YXJ_terminal hallway.jpeg">
                      <a:hlinkClick r:id="rId8"/>
                    </pic:cNvPr>
                    <pic:cNvPicPr>
                      <a:picLocks noChangeAspect="1" noChangeArrowheads="1"/>
                    </pic:cNvPicPr>
                  </pic:nvPicPr>
                  <pic:blipFill>
                    <a:blip r:embed="rId10"/>
                    <a:srcRect t="7559"/>
                    <a:stretch>
                      <a:fillRect/>
                    </a:stretch>
                  </pic:blipFill>
                  <pic:spPr bwMode="auto">
                    <a:xfrm>
                      <a:off x="0" y="0"/>
                      <a:ext cx="784800" cy="1080000"/>
                    </a:xfrm>
                    <a:prstGeom prst="rect">
                      <a:avLst/>
                    </a:prstGeom>
                    <a:noFill/>
                    <a:ln w="9525">
                      <a:noFill/>
                      <a:miter lim="800000"/>
                      <a:headEnd/>
                      <a:tailEnd/>
                    </a:ln>
                  </pic:spPr>
                </pic:pic>
              </a:graphicData>
            </a:graphic>
          </wp:inline>
        </w:drawing>
      </w:r>
      <w:r w:rsidR="00931CC3">
        <w:rPr>
          <w:color w:val="2386C8"/>
        </w:rPr>
        <w:t xml:space="preserve"> </w:t>
      </w:r>
      <w:r>
        <w:rPr>
          <w:color w:val="2386C8"/>
        </w:rPr>
        <w:t xml:space="preserve">  </w:t>
      </w:r>
      <w:r w:rsidR="00372DF9">
        <w:rPr>
          <w:color w:val="2386C8"/>
        </w:rPr>
        <w:t xml:space="preserve"> </w:t>
      </w:r>
      <w:r w:rsidR="00931CC3">
        <w:rPr>
          <w:noProof/>
          <w:color w:val="2386C8"/>
          <w:lang w:eastAsia="en-CA"/>
        </w:rPr>
        <w:drawing>
          <wp:inline distT="0" distB="0" distL="0" distR="0" wp14:anchorId="6D9D39F1" wp14:editId="43C4CCFC">
            <wp:extent cx="1904400" cy="1080000"/>
            <wp:effectExtent l="0" t="0" r="635" b="6350"/>
            <wp:docPr id="5" name="Picture 14" descr="2005_11_21_YXJ_Airport Sunset.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2005_11_21_YXJ_Airport Sunset.jpg">
                      <a:hlinkClick r:id="rId8"/>
                    </pic:cNvPr>
                    <pic:cNvPicPr>
                      <a:picLocks noChangeAspect="1" noChangeArrowheads="1"/>
                    </pic:cNvPicPr>
                  </pic:nvPicPr>
                  <pic:blipFill>
                    <a:blip r:embed="rId11"/>
                    <a:srcRect/>
                    <a:stretch>
                      <a:fillRect/>
                    </a:stretch>
                  </pic:blipFill>
                  <pic:spPr bwMode="auto">
                    <a:xfrm>
                      <a:off x="0" y="0"/>
                      <a:ext cx="1904400" cy="1080000"/>
                    </a:xfrm>
                    <a:prstGeom prst="rect">
                      <a:avLst/>
                    </a:prstGeom>
                    <a:noFill/>
                    <a:ln w="9525">
                      <a:noFill/>
                      <a:miter lim="800000"/>
                      <a:headEnd/>
                      <a:tailEnd/>
                    </a:ln>
                  </pic:spPr>
                </pic:pic>
              </a:graphicData>
            </a:graphic>
          </wp:inline>
        </w:drawing>
      </w:r>
      <w:r w:rsidR="00931CC3">
        <w:t xml:space="preserve">  </w:t>
      </w:r>
      <w:r w:rsidR="00931CC3">
        <w:rPr>
          <w:rFonts w:ascii="Arial" w:hAnsi="Arial" w:cs="Arial"/>
          <w:noProof/>
          <w:color w:val="504740"/>
          <w:sz w:val="2"/>
          <w:szCs w:val="2"/>
          <w:lang w:eastAsia="en-CA"/>
        </w:rPr>
        <w:t xml:space="preserve">                                      </w:t>
      </w:r>
    </w:p>
    <w:p w14:paraId="3B34548B" w14:textId="77777777" w:rsidR="00931CC3" w:rsidRPr="00827EBA" w:rsidRDefault="00931CC3" w:rsidP="002A683C">
      <w:pPr>
        <w:spacing w:after="0"/>
        <w:rPr>
          <w:sz w:val="12"/>
          <w:szCs w:val="12"/>
        </w:rPr>
      </w:pPr>
    </w:p>
    <w:p w14:paraId="4667ACBD" w14:textId="603C5F24" w:rsidR="003142CC" w:rsidRPr="00D03BD3" w:rsidRDefault="00264A28" w:rsidP="003142CC">
      <w:pPr>
        <w:ind w:left="720"/>
        <w:rPr>
          <w:rFonts w:cs="Segoe UI"/>
        </w:rPr>
      </w:pPr>
      <w:r>
        <w:rPr>
          <w:szCs w:val="20"/>
        </w:rPr>
        <w:t xml:space="preserve">The </w:t>
      </w:r>
      <w:r w:rsidRPr="00D15431">
        <w:rPr>
          <w:b/>
          <w:bCs/>
          <w:iCs/>
          <w:szCs w:val="20"/>
        </w:rPr>
        <w:t>APT3 (Electrician)</w:t>
      </w:r>
      <w:r w:rsidRPr="00264A28">
        <w:rPr>
          <w:szCs w:val="20"/>
        </w:rPr>
        <w:t xml:space="preserve"> is </w:t>
      </w:r>
      <w:r w:rsidR="00233FE1" w:rsidRPr="0026175D">
        <w:rPr>
          <w:szCs w:val="20"/>
        </w:rPr>
        <w:t xml:space="preserve">part of the maintenance and </w:t>
      </w:r>
      <w:r w:rsidR="00655A15">
        <w:rPr>
          <w:szCs w:val="20"/>
        </w:rPr>
        <w:t>Aircraft Rescue</w:t>
      </w:r>
      <w:r w:rsidR="006D1330">
        <w:rPr>
          <w:szCs w:val="20"/>
        </w:rPr>
        <w:t xml:space="preserve"> and </w:t>
      </w:r>
      <w:r w:rsidR="00655A15">
        <w:rPr>
          <w:szCs w:val="20"/>
        </w:rPr>
        <w:t xml:space="preserve">Firefighting </w:t>
      </w:r>
      <w:r w:rsidR="006D1330">
        <w:rPr>
          <w:szCs w:val="20"/>
        </w:rPr>
        <w:t xml:space="preserve">(ARFF) </w:t>
      </w:r>
      <w:r w:rsidR="00655A15">
        <w:rPr>
          <w:szCs w:val="20"/>
        </w:rPr>
        <w:t>team</w:t>
      </w:r>
      <w:r w:rsidR="0029758F">
        <w:rPr>
          <w:szCs w:val="20"/>
        </w:rPr>
        <w:t>, which is</w:t>
      </w:r>
      <w:r>
        <w:rPr>
          <w:szCs w:val="20"/>
        </w:rPr>
        <w:t xml:space="preserve"> responsible for ensuring the safe and efficient operation of </w:t>
      </w:r>
      <w:r w:rsidRPr="00D15431">
        <w:rPr>
          <w:b/>
          <w:bCs/>
          <w:szCs w:val="20"/>
        </w:rPr>
        <w:t>North Peace Regional Airport</w:t>
      </w:r>
      <w:r w:rsidR="006D1330">
        <w:rPr>
          <w:szCs w:val="20"/>
        </w:rPr>
        <w:t xml:space="preserve">. </w:t>
      </w:r>
      <w:r w:rsidR="00162E21">
        <w:rPr>
          <w:szCs w:val="20"/>
        </w:rPr>
        <w:t xml:space="preserve">This role </w:t>
      </w:r>
      <w:r w:rsidR="006D1330">
        <w:rPr>
          <w:szCs w:val="20"/>
        </w:rPr>
        <w:t>performs</w:t>
      </w:r>
      <w:r>
        <w:rPr>
          <w:szCs w:val="20"/>
        </w:rPr>
        <w:t xml:space="preserve"> electrical servicing on facilities and equipment, </w:t>
      </w:r>
      <w:r w:rsidR="006D1330">
        <w:rPr>
          <w:szCs w:val="20"/>
        </w:rPr>
        <w:t xml:space="preserve">as well </w:t>
      </w:r>
      <w:r w:rsidR="00162E21">
        <w:rPr>
          <w:szCs w:val="20"/>
        </w:rPr>
        <w:t xml:space="preserve">as </w:t>
      </w:r>
      <w:r w:rsidR="002A683C">
        <w:rPr>
          <w:szCs w:val="20"/>
        </w:rPr>
        <w:t xml:space="preserve">participating in </w:t>
      </w:r>
      <w:r w:rsidR="00162E21">
        <w:rPr>
          <w:szCs w:val="20"/>
        </w:rPr>
        <w:t>regular</w:t>
      </w:r>
      <w:r w:rsidR="006D1330">
        <w:rPr>
          <w:szCs w:val="20"/>
        </w:rPr>
        <w:t xml:space="preserve"> maintenance </w:t>
      </w:r>
      <w:r w:rsidR="00162E21">
        <w:rPr>
          <w:szCs w:val="20"/>
        </w:rPr>
        <w:t>activities</w:t>
      </w:r>
      <w:r w:rsidR="006D1330">
        <w:rPr>
          <w:szCs w:val="20"/>
        </w:rPr>
        <w:t xml:space="preserve">. </w:t>
      </w:r>
      <w:r w:rsidR="008F60F1">
        <w:rPr>
          <w:szCs w:val="20"/>
        </w:rPr>
        <w:t xml:space="preserve">This role works on </w:t>
      </w:r>
      <w:r w:rsidR="006717E4">
        <w:rPr>
          <w:szCs w:val="20"/>
        </w:rPr>
        <w:t xml:space="preserve">a </w:t>
      </w:r>
      <w:r w:rsidR="006717E4" w:rsidRPr="0026175D">
        <w:rPr>
          <w:szCs w:val="20"/>
        </w:rPr>
        <w:t>rotational shift</w:t>
      </w:r>
      <w:r w:rsidR="008F60F1">
        <w:rPr>
          <w:szCs w:val="20"/>
        </w:rPr>
        <w:t xml:space="preserve"> basis</w:t>
      </w:r>
      <w:r w:rsidR="006717E4" w:rsidRPr="0026175D">
        <w:rPr>
          <w:szCs w:val="20"/>
        </w:rPr>
        <w:t xml:space="preserve"> to cover the airport’s 24/7 operation</w:t>
      </w:r>
      <w:r w:rsidR="002A683C">
        <w:rPr>
          <w:szCs w:val="20"/>
        </w:rPr>
        <w:t>. T</w:t>
      </w:r>
      <w:r w:rsidR="00162E21">
        <w:rPr>
          <w:szCs w:val="20"/>
        </w:rPr>
        <w:t>he</w:t>
      </w:r>
      <w:r w:rsidR="00DC2612">
        <w:rPr>
          <w:szCs w:val="20"/>
        </w:rPr>
        <w:t xml:space="preserve"> </w:t>
      </w:r>
      <w:r w:rsidR="008F60F1">
        <w:rPr>
          <w:szCs w:val="20"/>
        </w:rPr>
        <w:t>hourly rate</w:t>
      </w:r>
      <w:r w:rsidR="00DC2612">
        <w:rPr>
          <w:szCs w:val="20"/>
        </w:rPr>
        <w:t xml:space="preserve"> </w:t>
      </w:r>
      <w:r w:rsidR="00914838">
        <w:rPr>
          <w:szCs w:val="20"/>
        </w:rPr>
        <w:t>is</w:t>
      </w:r>
      <w:r w:rsidR="008F60F1">
        <w:rPr>
          <w:szCs w:val="20"/>
        </w:rPr>
        <w:t xml:space="preserve"> </w:t>
      </w:r>
      <w:r w:rsidR="008F60F1" w:rsidRPr="000D0AE2">
        <w:rPr>
          <w:b/>
          <w:bCs/>
          <w:szCs w:val="20"/>
        </w:rPr>
        <w:t>$</w:t>
      </w:r>
      <w:r w:rsidR="000D0AE2" w:rsidRPr="000D0AE2">
        <w:rPr>
          <w:b/>
          <w:bCs/>
          <w:szCs w:val="20"/>
        </w:rPr>
        <w:t>39.98.</w:t>
      </w:r>
      <w:r w:rsidR="003142CC">
        <w:rPr>
          <w:szCs w:val="20"/>
        </w:rPr>
        <w:t xml:space="preserve"> </w:t>
      </w:r>
      <w:r w:rsidR="003142CC" w:rsidRPr="00D03BD3">
        <w:rPr>
          <w:rFonts w:cs="Segoe UI"/>
          <w:color w:val="FF0000"/>
        </w:rPr>
        <w:t>Please note: The successful candidate must provide proof of fully vaccinated status prior to commencing employment. </w:t>
      </w:r>
    </w:p>
    <w:p w14:paraId="2ADA4E27" w14:textId="77777777" w:rsidR="00162E21" w:rsidRDefault="00264A28" w:rsidP="002A683C">
      <w:pPr>
        <w:pStyle w:val="Default"/>
        <w:ind w:left="360"/>
        <w:rPr>
          <w:sz w:val="20"/>
          <w:szCs w:val="20"/>
        </w:rPr>
      </w:pPr>
      <w:r w:rsidRPr="0026175D">
        <w:rPr>
          <w:sz w:val="20"/>
          <w:szCs w:val="20"/>
        </w:rPr>
        <w:t xml:space="preserve">Reporting to the </w:t>
      </w:r>
      <w:r>
        <w:rPr>
          <w:sz w:val="20"/>
          <w:szCs w:val="20"/>
        </w:rPr>
        <w:t>Manager, Airport Operations &amp; Emergency Services</w:t>
      </w:r>
      <w:r w:rsidRPr="0026175D">
        <w:rPr>
          <w:sz w:val="20"/>
          <w:szCs w:val="20"/>
        </w:rPr>
        <w:t xml:space="preserve">, the </w:t>
      </w:r>
      <w:r>
        <w:rPr>
          <w:sz w:val="20"/>
          <w:szCs w:val="20"/>
        </w:rPr>
        <w:t xml:space="preserve">APT3 (Electrician) </w:t>
      </w:r>
      <w:r w:rsidR="002A683C">
        <w:rPr>
          <w:sz w:val="20"/>
          <w:szCs w:val="20"/>
        </w:rPr>
        <w:t>is responsible for</w:t>
      </w:r>
    </w:p>
    <w:p w14:paraId="13F4F4FA" w14:textId="77777777" w:rsidR="00233FE1" w:rsidRDefault="002A683C" w:rsidP="002A683C">
      <w:pPr>
        <w:numPr>
          <w:ilvl w:val="0"/>
          <w:numId w:val="15"/>
        </w:numPr>
        <w:spacing w:after="0" w:line="240" w:lineRule="auto"/>
        <w:rPr>
          <w:rFonts w:cs="Segoe UI"/>
          <w:color w:val="000000"/>
          <w:szCs w:val="20"/>
        </w:rPr>
      </w:pPr>
      <w:r>
        <w:rPr>
          <w:rFonts w:cs="Segoe UI"/>
          <w:color w:val="000000"/>
          <w:szCs w:val="20"/>
        </w:rPr>
        <w:t>Providing</w:t>
      </w:r>
      <w:r w:rsidR="004574A3">
        <w:rPr>
          <w:rFonts w:cs="Segoe UI"/>
          <w:color w:val="000000"/>
          <w:szCs w:val="20"/>
        </w:rPr>
        <w:t xml:space="preserve"> electrical servicing</w:t>
      </w:r>
      <w:r w:rsidR="00233FE1" w:rsidRPr="0026175D">
        <w:rPr>
          <w:rFonts w:cs="Segoe UI"/>
          <w:color w:val="000000"/>
          <w:szCs w:val="20"/>
        </w:rPr>
        <w:t xml:space="preserve"> </w:t>
      </w:r>
      <w:r w:rsidR="006717E4">
        <w:rPr>
          <w:rFonts w:cs="Segoe UI"/>
          <w:color w:val="000000"/>
          <w:szCs w:val="20"/>
        </w:rPr>
        <w:t>for</w:t>
      </w:r>
      <w:r w:rsidR="00233FE1" w:rsidRPr="0026175D">
        <w:rPr>
          <w:rFonts w:cs="Segoe UI"/>
          <w:color w:val="000000"/>
          <w:szCs w:val="20"/>
        </w:rPr>
        <w:t xml:space="preserve"> facilities and equipment</w:t>
      </w:r>
      <w:r w:rsidR="007267B8" w:rsidRPr="007267B8">
        <w:rPr>
          <w:rFonts w:cs="Segoe UI"/>
          <w:color w:val="000000"/>
          <w:szCs w:val="20"/>
        </w:rPr>
        <w:t xml:space="preserve"> </w:t>
      </w:r>
      <w:r w:rsidR="007267B8" w:rsidRPr="000D55F3">
        <w:rPr>
          <w:rFonts w:cs="Segoe UI"/>
          <w:color w:val="000000"/>
          <w:szCs w:val="20"/>
        </w:rPr>
        <w:t>through scheduled inspection</w:t>
      </w:r>
      <w:r w:rsidR="007267B8">
        <w:rPr>
          <w:rFonts w:cs="Segoe UI"/>
          <w:color w:val="000000"/>
          <w:szCs w:val="20"/>
        </w:rPr>
        <w:t>s and as</w:t>
      </w:r>
      <w:r w:rsidR="007267B8" w:rsidRPr="000D55F3">
        <w:rPr>
          <w:rFonts w:cs="Segoe UI"/>
          <w:color w:val="000000"/>
          <w:szCs w:val="20"/>
        </w:rPr>
        <w:t xml:space="preserve"> </w:t>
      </w:r>
      <w:r w:rsidR="007267B8">
        <w:rPr>
          <w:rFonts w:cs="Segoe UI"/>
          <w:color w:val="000000"/>
          <w:szCs w:val="20"/>
        </w:rPr>
        <w:t>needed</w:t>
      </w:r>
      <w:r w:rsidR="007267B8" w:rsidRPr="007267B8">
        <w:rPr>
          <w:rFonts w:cs="Segoe UI"/>
          <w:color w:val="000000"/>
          <w:szCs w:val="20"/>
        </w:rPr>
        <w:t xml:space="preserve"> </w:t>
      </w:r>
      <w:r w:rsidR="007267B8" w:rsidRPr="000D55F3">
        <w:rPr>
          <w:rFonts w:cs="Segoe UI"/>
          <w:color w:val="000000"/>
          <w:szCs w:val="20"/>
        </w:rPr>
        <w:t>to ensure availability of airport services and facilities</w:t>
      </w:r>
    </w:p>
    <w:p w14:paraId="3766E73F" w14:textId="77777777" w:rsidR="000D55F3" w:rsidRPr="000D55F3" w:rsidRDefault="000D55F3" w:rsidP="002A683C">
      <w:pPr>
        <w:numPr>
          <w:ilvl w:val="0"/>
          <w:numId w:val="15"/>
        </w:numPr>
        <w:spacing w:after="0" w:line="240" w:lineRule="auto"/>
        <w:rPr>
          <w:rFonts w:cs="Segoe UI"/>
          <w:color w:val="000000"/>
          <w:szCs w:val="20"/>
        </w:rPr>
      </w:pPr>
      <w:r w:rsidRPr="000D55F3">
        <w:rPr>
          <w:rFonts w:cs="Segoe UI"/>
          <w:color w:val="000000"/>
          <w:szCs w:val="20"/>
        </w:rPr>
        <w:t>P</w:t>
      </w:r>
      <w:r w:rsidR="002A683C">
        <w:rPr>
          <w:rFonts w:cs="Segoe UI"/>
          <w:color w:val="000000"/>
          <w:szCs w:val="20"/>
        </w:rPr>
        <w:t>erforming</w:t>
      </w:r>
      <w:r w:rsidRPr="000D55F3">
        <w:rPr>
          <w:rFonts w:cs="Segoe UI"/>
          <w:color w:val="000000"/>
          <w:szCs w:val="20"/>
        </w:rPr>
        <w:t xml:space="preserve"> </w:t>
      </w:r>
      <w:r w:rsidRPr="0026175D">
        <w:rPr>
          <w:rFonts w:cs="Segoe UI"/>
          <w:color w:val="000000"/>
          <w:szCs w:val="20"/>
        </w:rPr>
        <w:t>maintenance</w:t>
      </w:r>
      <w:r w:rsidRPr="000D55F3">
        <w:rPr>
          <w:rFonts w:cs="Segoe UI"/>
          <w:color w:val="000000"/>
          <w:szCs w:val="20"/>
        </w:rPr>
        <w:t xml:space="preserve"> functions on facilities and equipment through scheduled inspection</w:t>
      </w:r>
      <w:r w:rsidR="004574A3">
        <w:rPr>
          <w:rFonts w:cs="Segoe UI"/>
          <w:color w:val="000000"/>
          <w:szCs w:val="20"/>
        </w:rPr>
        <w:t>s and as</w:t>
      </w:r>
      <w:r w:rsidRPr="000D55F3">
        <w:rPr>
          <w:rFonts w:cs="Segoe UI"/>
          <w:color w:val="000000"/>
          <w:szCs w:val="20"/>
        </w:rPr>
        <w:t xml:space="preserve"> </w:t>
      </w:r>
      <w:r w:rsidR="004574A3">
        <w:rPr>
          <w:rFonts w:cs="Segoe UI"/>
          <w:color w:val="000000"/>
          <w:szCs w:val="20"/>
        </w:rPr>
        <w:t xml:space="preserve">needed </w:t>
      </w:r>
      <w:r w:rsidRPr="000D55F3">
        <w:rPr>
          <w:rFonts w:cs="Segoe UI"/>
          <w:color w:val="000000"/>
          <w:szCs w:val="20"/>
        </w:rPr>
        <w:t>to ensure availability of airport services and facilities</w:t>
      </w:r>
    </w:p>
    <w:p w14:paraId="01C24038" w14:textId="77777777" w:rsidR="00233FE1" w:rsidRPr="0026175D" w:rsidRDefault="002A683C" w:rsidP="002A683C">
      <w:pPr>
        <w:numPr>
          <w:ilvl w:val="0"/>
          <w:numId w:val="15"/>
        </w:numPr>
        <w:spacing w:after="0" w:line="240" w:lineRule="auto"/>
        <w:rPr>
          <w:rFonts w:cs="Segoe UI"/>
          <w:color w:val="000000"/>
          <w:szCs w:val="20"/>
        </w:rPr>
      </w:pPr>
      <w:r>
        <w:rPr>
          <w:rFonts w:cs="Segoe UI"/>
          <w:color w:val="000000"/>
          <w:szCs w:val="20"/>
        </w:rPr>
        <w:t>S</w:t>
      </w:r>
      <w:r w:rsidR="00233FE1" w:rsidRPr="0026175D">
        <w:rPr>
          <w:rFonts w:cs="Segoe UI"/>
          <w:color w:val="000000"/>
          <w:szCs w:val="20"/>
        </w:rPr>
        <w:t>uccessfully complet</w:t>
      </w:r>
      <w:r>
        <w:rPr>
          <w:rFonts w:cs="Segoe UI"/>
          <w:color w:val="000000"/>
          <w:szCs w:val="20"/>
        </w:rPr>
        <w:t>ing</w:t>
      </w:r>
      <w:r w:rsidR="00233FE1" w:rsidRPr="0026175D">
        <w:rPr>
          <w:rFonts w:cs="Segoe UI"/>
          <w:color w:val="000000"/>
          <w:szCs w:val="20"/>
        </w:rPr>
        <w:t xml:space="preserve"> training </w:t>
      </w:r>
      <w:r w:rsidR="00241640" w:rsidRPr="00241640">
        <w:rPr>
          <w:rFonts w:cs="Segoe UI"/>
          <w:color w:val="000000"/>
          <w:szCs w:val="20"/>
        </w:rPr>
        <w:t>specified in the aircraft fire-fighting standard</w:t>
      </w:r>
      <w:r w:rsidR="00241640" w:rsidRPr="0026175D">
        <w:rPr>
          <w:rFonts w:cs="Segoe UI"/>
          <w:color w:val="000000"/>
          <w:szCs w:val="20"/>
        </w:rPr>
        <w:t xml:space="preserve"> </w:t>
      </w:r>
      <w:r w:rsidR="00241640">
        <w:rPr>
          <w:rFonts w:cs="Segoe UI"/>
          <w:color w:val="000000"/>
          <w:szCs w:val="20"/>
        </w:rPr>
        <w:t>(</w:t>
      </w:r>
      <w:r w:rsidR="00233FE1" w:rsidRPr="0026175D">
        <w:rPr>
          <w:rFonts w:cs="Segoe UI"/>
          <w:color w:val="000000"/>
          <w:szCs w:val="20"/>
        </w:rPr>
        <w:t>CAR</w:t>
      </w:r>
      <w:r>
        <w:rPr>
          <w:rFonts w:cs="Segoe UI"/>
          <w:color w:val="000000"/>
          <w:szCs w:val="20"/>
        </w:rPr>
        <w:t>s</w:t>
      </w:r>
      <w:r w:rsidR="00233FE1" w:rsidRPr="0026175D">
        <w:rPr>
          <w:rFonts w:cs="Segoe UI"/>
          <w:color w:val="000000"/>
          <w:szCs w:val="20"/>
        </w:rPr>
        <w:t xml:space="preserve"> 303</w:t>
      </w:r>
      <w:r>
        <w:rPr>
          <w:rFonts w:cs="Segoe UI"/>
          <w:color w:val="000000"/>
          <w:szCs w:val="20"/>
        </w:rPr>
        <w:t xml:space="preserve">, </w:t>
      </w:r>
      <w:r w:rsidR="00233FE1" w:rsidRPr="0026175D">
        <w:rPr>
          <w:rFonts w:cs="Segoe UI"/>
          <w:color w:val="000000"/>
          <w:szCs w:val="20"/>
        </w:rPr>
        <w:t>323</w:t>
      </w:r>
      <w:r w:rsidR="00241640">
        <w:rPr>
          <w:rFonts w:cs="Segoe UI"/>
          <w:color w:val="000000"/>
          <w:szCs w:val="20"/>
        </w:rPr>
        <w:t>)</w:t>
      </w:r>
    </w:p>
    <w:p w14:paraId="14266024" w14:textId="77777777" w:rsidR="007267B8" w:rsidRPr="0026175D" w:rsidRDefault="007267B8" w:rsidP="007267B8">
      <w:pPr>
        <w:numPr>
          <w:ilvl w:val="0"/>
          <w:numId w:val="15"/>
        </w:numPr>
        <w:spacing w:after="0" w:line="240" w:lineRule="auto"/>
        <w:rPr>
          <w:rFonts w:cs="Segoe UI"/>
          <w:color w:val="000000"/>
          <w:szCs w:val="20"/>
        </w:rPr>
      </w:pPr>
      <w:r w:rsidRPr="0026175D">
        <w:rPr>
          <w:rFonts w:cs="Segoe UI"/>
          <w:color w:val="000000"/>
          <w:szCs w:val="20"/>
        </w:rPr>
        <w:t xml:space="preserve">Operating various pieces of mobile equipment, including heavy machinery  </w:t>
      </w:r>
    </w:p>
    <w:p w14:paraId="1F42F69C" w14:textId="77777777" w:rsidR="00233FE1" w:rsidRPr="0026175D" w:rsidRDefault="00233FE1" w:rsidP="002A683C">
      <w:pPr>
        <w:numPr>
          <w:ilvl w:val="0"/>
          <w:numId w:val="15"/>
        </w:numPr>
        <w:spacing w:after="0" w:line="240" w:lineRule="auto"/>
        <w:rPr>
          <w:rFonts w:cs="Segoe UI"/>
          <w:color w:val="000000"/>
          <w:szCs w:val="20"/>
        </w:rPr>
      </w:pPr>
      <w:r w:rsidRPr="0026175D">
        <w:rPr>
          <w:rFonts w:cs="Segoe UI"/>
          <w:color w:val="000000"/>
          <w:szCs w:val="20"/>
        </w:rPr>
        <w:t xml:space="preserve">Participating fully in the emergency response program for </w:t>
      </w:r>
      <w:r w:rsidR="008A1145">
        <w:rPr>
          <w:rFonts w:cs="Segoe UI"/>
          <w:color w:val="000000"/>
          <w:szCs w:val="20"/>
        </w:rPr>
        <w:t>the airport</w:t>
      </w:r>
      <w:r w:rsidR="004574A3">
        <w:rPr>
          <w:rFonts w:cs="Segoe UI"/>
          <w:color w:val="000000"/>
          <w:szCs w:val="20"/>
        </w:rPr>
        <w:t xml:space="preserve"> as an active team member</w:t>
      </w:r>
    </w:p>
    <w:p w14:paraId="66FB8B9F" w14:textId="77777777" w:rsidR="00233FE1" w:rsidRDefault="00233FE1" w:rsidP="002A683C">
      <w:pPr>
        <w:pStyle w:val="Default"/>
        <w:numPr>
          <w:ilvl w:val="0"/>
          <w:numId w:val="15"/>
        </w:numPr>
        <w:rPr>
          <w:sz w:val="20"/>
          <w:szCs w:val="20"/>
        </w:rPr>
      </w:pPr>
      <w:r w:rsidRPr="0026175D">
        <w:rPr>
          <w:sz w:val="20"/>
          <w:szCs w:val="20"/>
        </w:rPr>
        <w:t xml:space="preserve">Consistently complying </w:t>
      </w:r>
      <w:r>
        <w:rPr>
          <w:sz w:val="20"/>
          <w:szCs w:val="20"/>
        </w:rPr>
        <w:t xml:space="preserve">with </w:t>
      </w:r>
      <w:r w:rsidRPr="0026175D">
        <w:rPr>
          <w:sz w:val="20"/>
          <w:szCs w:val="20"/>
        </w:rPr>
        <w:t>workplace health and safety practices</w:t>
      </w:r>
    </w:p>
    <w:p w14:paraId="5B284181" w14:textId="77777777" w:rsidR="00580F55" w:rsidRPr="008B1C42" w:rsidRDefault="00580F55" w:rsidP="002A683C">
      <w:pPr>
        <w:pStyle w:val="Default"/>
        <w:ind w:left="360"/>
        <w:rPr>
          <w:sz w:val="20"/>
          <w:szCs w:val="20"/>
        </w:rPr>
      </w:pPr>
    </w:p>
    <w:p w14:paraId="3265DD89" w14:textId="2FB8BEDD" w:rsidR="00233FE1" w:rsidRDefault="00233FE1" w:rsidP="002A683C">
      <w:pPr>
        <w:spacing w:after="0" w:line="240" w:lineRule="auto"/>
        <w:ind w:left="349"/>
        <w:rPr>
          <w:rFonts w:cs="Segoe UI"/>
          <w:b/>
          <w:szCs w:val="20"/>
        </w:rPr>
      </w:pPr>
      <w:r>
        <w:rPr>
          <w:rFonts w:cs="Segoe UI"/>
          <w:b/>
          <w:szCs w:val="20"/>
        </w:rPr>
        <w:t>Qualifications Required</w:t>
      </w:r>
    </w:p>
    <w:p w14:paraId="5D7EF98E" w14:textId="77777777" w:rsidR="0006015B" w:rsidRPr="008B1C42" w:rsidRDefault="0006015B" w:rsidP="002A683C">
      <w:pPr>
        <w:spacing w:after="0" w:line="240" w:lineRule="auto"/>
        <w:ind w:left="349"/>
        <w:rPr>
          <w:rFonts w:cs="Segoe UI"/>
          <w:b/>
          <w:szCs w:val="20"/>
        </w:rPr>
      </w:pPr>
    </w:p>
    <w:p w14:paraId="08F0AB49" w14:textId="77777777" w:rsidR="00233FE1" w:rsidRDefault="00233FE1" w:rsidP="002A683C">
      <w:pPr>
        <w:numPr>
          <w:ilvl w:val="0"/>
          <w:numId w:val="5"/>
        </w:numPr>
        <w:tabs>
          <w:tab w:val="clear" w:pos="437"/>
          <w:tab w:val="num" w:pos="786"/>
        </w:tabs>
        <w:spacing w:after="0" w:line="240" w:lineRule="auto"/>
        <w:ind w:left="1058"/>
        <w:rPr>
          <w:rFonts w:cs="Segoe UI"/>
          <w:color w:val="000000"/>
          <w:szCs w:val="20"/>
        </w:rPr>
      </w:pPr>
      <w:r w:rsidRPr="0026175D">
        <w:rPr>
          <w:rFonts w:cs="Segoe UI"/>
          <w:color w:val="000000"/>
          <w:szCs w:val="20"/>
        </w:rPr>
        <w:t>Minimum 5 year’s work experience in an airport operating, facilities maintenance or industrial environment</w:t>
      </w:r>
    </w:p>
    <w:p w14:paraId="13E7D32F" w14:textId="77777777" w:rsidR="000D55F3" w:rsidRPr="0026175D" w:rsidRDefault="000D55F3" w:rsidP="002A683C">
      <w:pPr>
        <w:numPr>
          <w:ilvl w:val="0"/>
          <w:numId w:val="5"/>
        </w:numPr>
        <w:tabs>
          <w:tab w:val="clear" w:pos="437"/>
          <w:tab w:val="num" w:pos="786"/>
        </w:tabs>
        <w:spacing w:after="0" w:line="240" w:lineRule="auto"/>
        <w:ind w:left="1058"/>
        <w:rPr>
          <w:rFonts w:cs="Segoe UI"/>
          <w:color w:val="000000"/>
          <w:szCs w:val="20"/>
        </w:rPr>
      </w:pPr>
      <w:r w:rsidRPr="00D15431">
        <w:rPr>
          <w:rFonts w:cs="Segoe UI"/>
          <w:b/>
          <w:bCs/>
          <w:color w:val="000000"/>
          <w:szCs w:val="20"/>
        </w:rPr>
        <w:t>Red Seal Electrical</w:t>
      </w:r>
      <w:r>
        <w:rPr>
          <w:rFonts w:cs="Segoe UI"/>
          <w:color w:val="000000"/>
          <w:szCs w:val="20"/>
        </w:rPr>
        <w:t xml:space="preserve"> ticket</w:t>
      </w:r>
      <w:r w:rsidR="004574A3">
        <w:rPr>
          <w:rFonts w:cs="Segoe UI"/>
          <w:color w:val="000000"/>
          <w:szCs w:val="20"/>
        </w:rPr>
        <w:t xml:space="preserve"> required; </w:t>
      </w:r>
      <w:r>
        <w:rPr>
          <w:rFonts w:cs="Segoe UI"/>
          <w:color w:val="000000"/>
          <w:szCs w:val="20"/>
        </w:rPr>
        <w:t>experience in airport electrical operations</w:t>
      </w:r>
      <w:r w:rsidR="004574A3">
        <w:rPr>
          <w:rFonts w:cs="Segoe UI"/>
          <w:color w:val="000000"/>
          <w:szCs w:val="20"/>
        </w:rPr>
        <w:t xml:space="preserve"> a strong asset</w:t>
      </w:r>
    </w:p>
    <w:p w14:paraId="3F9D6660" w14:textId="77777777" w:rsidR="007269A7" w:rsidRPr="0026175D" w:rsidRDefault="003A4490" w:rsidP="002A683C">
      <w:pPr>
        <w:numPr>
          <w:ilvl w:val="0"/>
          <w:numId w:val="5"/>
        </w:numPr>
        <w:tabs>
          <w:tab w:val="clear" w:pos="437"/>
          <w:tab w:val="num" w:pos="786"/>
        </w:tabs>
        <w:spacing w:after="0" w:line="240" w:lineRule="auto"/>
        <w:ind w:left="1058"/>
        <w:rPr>
          <w:rFonts w:cs="Segoe UI"/>
          <w:color w:val="000000"/>
          <w:szCs w:val="20"/>
        </w:rPr>
      </w:pPr>
      <w:r>
        <w:rPr>
          <w:rFonts w:cs="Segoe UI"/>
          <w:color w:val="000000"/>
          <w:szCs w:val="20"/>
        </w:rPr>
        <w:t>A</w:t>
      </w:r>
      <w:r w:rsidR="007269A7" w:rsidRPr="0026175D">
        <w:rPr>
          <w:rFonts w:cs="Segoe UI"/>
          <w:color w:val="000000"/>
          <w:szCs w:val="20"/>
        </w:rPr>
        <w:t xml:space="preserve"> valid Class 3 driver’s permit with airbrake endorsement </w:t>
      </w:r>
    </w:p>
    <w:p w14:paraId="146D427A" w14:textId="77777777" w:rsidR="00233FE1" w:rsidRPr="0026175D" w:rsidRDefault="00233FE1" w:rsidP="002A683C">
      <w:pPr>
        <w:numPr>
          <w:ilvl w:val="0"/>
          <w:numId w:val="5"/>
        </w:numPr>
        <w:tabs>
          <w:tab w:val="clear" w:pos="437"/>
          <w:tab w:val="num" w:pos="786"/>
        </w:tabs>
        <w:spacing w:after="0" w:line="240" w:lineRule="auto"/>
        <w:ind w:left="1058"/>
        <w:rPr>
          <w:rFonts w:cs="Segoe UI"/>
          <w:color w:val="000000"/>
          <w:szCs w:val="20"/>
        </w:rPr>
      </w:pPr>
      <w:r w:rsidRPr="0026175D">
        <w:rPr>
          <w:rFonts w:cs="Segoe UI"/>
          <w:color w:val="000000"/>
          <w:szCs w:val="20"/>
        </w:rPr>
        <w:t>Knowledge of and experience with emergency response procedures</w:t>
      </w:r>
    </w:p>
    <w:p w14:paraId="3E9BEE61" w14:textId="77777777" w:rsidR="00233FE1" w:rsidRPr="0026175D" w:rsidRDefault="00233FE1" w:rsidP="002A683C">
      <w:pPr>
        <w:numPr>
          <w:ilvl w:val="0"/>
          <w:numId w:val="5"/>
        </w:numPr>
        <w:tabs>
          <w:tab w:val="clear" w:pos="437"/>
          <w:tab w:val="num" w:pos="786"/>
        </w:tabs>
        <w:spacing w:after="0" w:line="240" w:lineRule="auto"/>
        <w:ind w:left="1058"/>
        <w:rPr>
          <w:rFonts w:cs="Segoe UI"/>
          <w:color w:val="000000"/>
          <w:szCs w:val="20"/>
        </w:rPr>
      </w:pPr>
      <w:r w:rsidRPr="0026175D">
        <w:rPr>
          <w:rFonts w:cs="Segoe UI"/>
          <w:color w:val="000000"/>
          <w:szCs w:val="20"/>
        </w:rPr>
        <w:t xml:space="preserve">Knowledge </w:t>
      </w:r>
      <w:r w:rsidR="002A683C">
        <w:rPr>
          <w:rFonts w:cs="Segoe UI"/>
          <w:color w:val="000000"/>
          <w:szCs w:val="20"/>
        </w:rPr>
        <w:t xml:space="preserve">of </w:t>
      </w:r>
      <w:r w:rsidRPr="0026175D">
        <w:rPr>
          <w:rFonts w:cs="Segoe UI"/>
          <w:color w:val="000000"/>
          <w:szCs w:val="20"/>
        </w:rPr>
        <w:t xml:space="preserve">and experience with facilities and equipment preventative maintenance </w:t>
      </w:r>
    </w:p>
    <w:p w14:paraId="7F14D195" w14:textId="77777777" w:rsidR="00570486" w:rsidRDefault="00570486" w:rsidP="002A683C">
      <w:pPr>
        <w:numPr>
          <w:ilvl w:val="0"/>
          <w:numId w:val="5"/>
        </w:numPr>
        <w:tabs>
          <w:tab w:val="clear" w:pos="437"/>
          <w:tab w:val="num" w:pos="786"/>
        </w:tabs>
        <w:spacing w:after="0" w:line="240" w:lineRule="auto"/>
        <w:ind w:left="1058"/>
        <w:rPr>
          <w:rFonts w:cs="Segoe UI"/>
          <w:color w:val="000000"/>
          <w:szCs w:val="20"/>
        </w:rPr>
      </w:pPr>
      <w:r w:rsidRPr="0026175D">
        <w:rPr>
          <w:rFonts w:cs="Segoe UI"/>
          <w:color w:val="000000"/>
          <w:szCs w:val="20"/>
        </w:rPr>
        <w:t xml:space="preserve">Knowledge </w:t>
      </w:r>
      <w:r>
        <w:rPr>
          <w:rFonts w:cs="Segoe UI"/>
          <w:color w:val="000000"/>
          <w:szCs w:val="20"/>
        </w:rPr>
        <w:t>of summer/winter pavement and turf maintenance an asset</w:t>
      </w:r>
    </w:p>
    <w:p w14:paraId="5CB932DE" w14:textId="77777777" w:rsidR="006717E4" w:rsidRDefault="006717E4" w:rsidP="002A683C">
      <w:pPr>
        <w:numPr>
          <w:ilvl w:val="0"/>
          <w:numId w:val="5"/>
        </w:numPr>
        <w:tabs>
          <w:tab w:val="clear" w:pos="437"/>
          <w:tab w:val="num" w:pos="786"/>
        </w:tabs>
        <w:spacing w:after="0" w:line="240" w:lineRule="auto"/>
        <w:ind w:left="1058"/>
        <w:rPr>
          <w:rFonts w:cs="Segoe UI"/>
          <w:color w:val="000000"/>
          <w:szCs w:val="20"/>
        </w:rPr>
      </w:pPr>
      <w:r w:rsidRPr="0026175D">
        <w:rPr>
          <w:rFonts w:cs="Segoe UI"/>
          <w:color w:val="000000"/>
          <w:szCs w:val="20"/>
        </w:rPr>
        <w:t>Secondary school certificate or equivalent</w:t>
      </w:r>
      <w:r>
        <w:rPr>
          <w:rFonts w:cs="Segoe UI"/>
          <w:color w:val="000000"/>
          <w:szCs w:val="20"/>
        </w:rPr>
        <w:t>, and e</w:t>
      </w:r>
      <w:r w:rsidRPr="0026175D">
        <w:rPr>
          <w:rFonts w:cs="Segoe UI"/>
          <w:color w:val="000000"/>
          <w:szCs w:val="20"/>
        </w:rPr>
        <w:t>ffective verbal and written communication skills</w:t>
      </w:r>
    </w:p>
    <w:p w14:paraId="47E164A9" w14:textId="77777777" w:rsidR="00F52B91" w:rsidRPr="004574A3" w:rsidRDefault="003A4490" w:rsidP="002A683C">
      <w:pPr>
        <w:numPr>
          <w:ilvl w:val="0"/>
          <w:numId w:val="5"/>
        </w:numPr>
        <w:tabs>
          <w:tab w:val="clear" w:pos="437"/>
          <w:tab w:val="num" w:pos="786"/>
        </w:tabs>
        <w:spacing w:after="0" w:line="240" w:lineRule="auto"/>
        <w:ind w:left="1058"/>
        <w:rPr>
          <w:rFonts w:cs="Segoe UI"/>
          <w:color w:val="000000"/>
          <w:szCs w:val="20"/>
        </w:rPr>
      </w:pPr>
      <w:r>
        <w:rPr>
          <w:rFonts w:cs="Segoe UI"/>
          <w:color w:val="000000"/>
          <w:szCs w:val="20"/>
        </w:rPr>
        <w:t>A</w:t>
      </w:r>
      <w:r w:rsidR="00233FE1" w:rsidRPr="0026175D">
        <w:rPr>
          <w:rFonts w:cs="Segoe UI"/>
          <w:color w:val="000000"/>
          <w:szCs w:val="20"/>
        </w:rPr>
        <w:t xml:space="preserve"> restricted radio operator’s license</w:t>
      </w:r>
      <w:r w:rsidR="002A683C">
        <w:rPr>
          <w:rFonts w:cs="Segoe UI"/>
          <w:color w:val="000000"/>
          <w:szCs w:val="20"/>
        </w:rPr>
        <w:t>,</w:t>
      </w:r>
      <w:r w:rsidR="00233FE1" w:rsidRPr="0026175D">
        <w:rPr>
          <w:rFonts w:cs="Segoe UI"/>
          <w:color w:val="000000"/>
          <w:szCs w:val="20"/>
        </w:rPr>
        <w:t xml:space="preserve"> airside vehicle operator’s permit</w:t>
      </w:r>
      <w:r w:rsidR="006717E4">
        <w:rPr>
          <w:rFonts w:cs="Segoe UI"/>
          <w:color w:val="000000"/>
          <w:szCs w:val="20"/>
        </w:rPr>
        <w:t>, and a</w:t>
      </w:r>
      <w:r w:rsidR="00F52B91" w:rsidRPr="004574A3">
        <w:rPr>
          <w:rFonts w:cs="Segoe UI"/>
          <w:color w:val="000000"/>
          <w:szCs w:val="20"/>
        </w:rPr>
        <w:t xml:space="preserve"> PAL (possession &amp; acquisitions licence)</w:t>
      </w:r>
      <w:r w:rsidR="004574A3">
        <w:rPr>
          <w:rFonts w:cs="Segoe UI"/>
          <w:color w:val="000000"/>
          <w:szCs w:val="20"/>
        </w:rPr>
        <w:t xml:space="preserve"> and </w:t>
      </w:r>
      <w:r w:rsidR="00F52B91" w:rsidRPr="004574A3">
        <w:rPr>
          <w:rFonts w:cs="Segoe UI"/>
          <w:color w:val="000000"/>
          <w:szCs w:val="20"/>
        </w:rPr>
        <w:t>CORE (conservation outdoor recreation education)</w:t>
      </w:r>
      <w:r w:rsidR="004574A3">
        <w:rPr>
          <w:rFonts w:cs="Segoe UI"/>
          <w:color w:val="000000"/>
          <w:szCs w:val="20"/>
        </w:rPr>
        <w:t>, or ability to obtain same</w:t>
      </w:r>
    </w:p>
    <w:p w14:paraId="2CDF8475" w14:textId="77777777" w:rsidR="00233FE1" w:rsidRPr="00E16D4F" w:rsidRDefault="00233FE1" w:rsidP="002A683C">
      <w:pPr>
        <w:spacing w:after="0" w:line="240" w:lineRule="auto"/>
        <w:ind w:left="709"/>
        <w:rPr>
          <w:rFonts w:cs="Segoe UI"/>
          <w:color w:val="000000"/>
          <w:szCs w:val="20"/>
        </w:rPr>
      </w:pPr>
    </w:p>
    <w:p w14:paraId="15E946E9" w14:textId="77777777" w:rsidR="00827EBA" w:rsidRDefault="00233FE1" w:rsidP="002A683C">
      <w:pPr>
        <w:pStyle w:val="Default"/>
        <w:ind w:left="360"/>
        <w:rPr>
          <w:sz w:val="20"/>
          <w:szCs w:val="20"/>
        </w:rPr>
      </w:pPr>
      <w:r w:rsidRPr="00A72780">
        <w:rPr>
          <w:sz w:val="20"/>
          <w:szCs w:val="20"/>
        </w:rPr>
        <w:t>This position is open to external candidates. Previous relevant job performance will be taken into consideration for all applicants.</w:t>
      </w:r>
      <w:r>
        <w:rPr>
          <w:sz w:val="20"/>
          <w:szCs w:val="20"/>
        </w:rPr>
        <w:t xml:space="preserve"> </w:t>
      </w:r>
    </w:p>
    <w:p w14:paraId="31521A48" w14:textId="77777777" w:rsidR="00827EBA" w:rsidRPr="00A72780" w:rsidRDefault="00827EBA" w:rsidP="002A683C">
      <w:pPr>
        <w:spacing w:after="0" w:line="240" w:lineRule="auto"/>
        <w:jc w:val="center"/>
        <w:rPr>
          <w:rFonts w:cs="Segoe UI"/>
          <w:b/>
          <w:color w:val="000000"/>
          <w:szCs w:val="20"/>
        </w:rPr>
      </w:pPr>
      <w:r w:rsidRPr="00A72780">
        <w:rPr>
          <w:rFonts w:cs="Segoe UI"/>
          <w:b/>
          <w:color w:val="000000"/>
          <w:szCs w:val="20"/>
        </w:rPr>
        <w:t>Applicants</w:t>
      </w:r>
    </w:p>
    <w:p w14:paraId="35C71A7E" w14:textId="77777777" w:rsidR="00DC0531" w:rsidRDefault="002A683C" w:rsidP="002A683C">
      <w:pPr>
        <w:spacing w:after="0" w:line="240" w:lineRule="auto"/>
        <w:jc w:val="center"/>
        <w:rPr>
          <w:rFonts w:cs="Segoe UI"/>
          <w:color w:val="000000"/>
          <w:szCs w:val="20"/>
        </w:rPr>
      </w:pPr>
      <w:r>
        <w:rPr>
          <w:rFonts w:cs="Segoe UI"/>
          <w:color w:val="000000"/>
          <w:szCs w:val="20"/>
        </w:rPr>
        <w:t>Go to</w:t>
      </w:r>
      <w:r w:rsidR="008C54B1">
        <w:rPr>
          <w:rFonts w:cs="Segoe UI"/>
          <w:color w:val="000000"/>
          <w:szCs w:val="20"/>
        </w:rPr>
        <w:t xml:space="preserve"> </w:t>
      </w:r>
      <w:r w:rsidR="007267B8">
        <w:rPr>
          <w:rFonts w:cs="Segoe UI"/>
          <w:color w:val="000000"/>
          <w:szCs w:val="20"/>
        </w:rPr>
        <w:t xml:space="preserve">the </w:t>
      </w:r>
      <w:r w:rsidR="007267B8" w:rsidRPr="00DC2612">
        <w:rPr>
          <w:rFonts w:cs="Segoe UI"/>
          <w:b/>
          <w:color w:val="000000"/>
          <w:szCs w:val="20"/>
        </w:rPr>
        <w:t xml:space="preserve">Careers </w:t>
      </w:r>
      <w:r w:rsidR="007267B8">
        <w:rPr>
          <w:rFonts w:cs="Segoe UI"/>
          <w:color w:val="000000"/>
          <w:szCs w:val="20"/>
        </w:rPr>
        <w:t xml:space="preserve">page of </w:t>
      </w:r>
      <w:r w:rsidR="008C54B1">
        <w:rPr>
          <w:rFonts w:cs="Segoe UI"/>
          <w:color w:val="000000"/>
          <w:szCs w:val="20"/>
        </w:rPr>
        <w:t xml:space="preserve">Vantage </w:t>
      </w:r>
      <w:r>
        <w:rPr>
          <w:rFonts w:cs="Segoe UI"/>
          <w:color w:val="000000"/>
          <w:szCs w:val="20"/>
        </w:rPr>
        <w:t>Airport Group</w:t>
      </w:r>
      <w:r w:rsidR="007267B8">
        <w:rPr>
          <w:rFonts w:cs="Segoe UI"/>
          <w:color w:val="000000"/>
          <w:szCs w:val="20"/>
        </w:rPr>
        <w:t xml:space="preserve">, </w:t>
      </w:r>
      <w:r w:rsidR="008C54B1">
        <w:rPr>
          <w:rFonts w:cs="Segoe UI"/>
          <w:color w:val="000000"/>
          <w:szCs w:val="20"/>
        </w:rPr>
        <w:t xml:space="preserve">and </w:t>
      </w:r>
      <w:r>
        <w:rPr>
          <w:rFonts w:cs="Segoe UI"/>
          <w:color w:val="000000"/>
          <w:szCs w:val="20"/>
        </w:rPr>
        <w:t xml:space="preserve">follow prompts to </w:t>
      </w:r>
      <w:r w:rsidR="008C54B1">
        <w:rPr>
          <w:rFonts w:cs="Segoe UI"/>
          <w:color w:val="000000"/>
          <w:szCs w:val="20"/>
        </w:rPr>
        <w:t xml:space="preserve">apply with your </w:t>
      </w:r>
      <w:r w:rsidR="00827EBA" w:rsidRPr="00A72780">
        <w:rPr>
          <w:rFonts w:cs="Segoe UI"/>
          <w:color w:val="000000"/>
          <w:szCs w:val="20"/>
        </w:rPr>
        <w:t xml:space="preserve">cover letter and résumé </w:t>
      </w:r>
    </w:p>
    <w:p w14:paraId="3250218D" w14:textId="2527F0B9" w:rsidR="002A683C" w:rsidRDefault="00827EBA" w:rsidP="002A683C">
      <w:pPr>
        <w:spacing w:after="0" w:line="240" w:lineRule="auto"/>
        <w:jc w:val="center"/>
        <w:rPr>
          <w:rFonts w:cs="Segoe UI"/>
          <w:b/>
          <w:color w:val="000000"/>
          <w:szCs w:val="20"/>
        </w:rPr>
      </w:pPr>
      <w:r w:rsidRPr="00A72780">
        <w:rPr>
          <w:rFonts w:cs="Segoe UI"/>
          <w:color w:val="000000"/>
          <w:szCs w:val="20"/>
        </w:rPr>
        <w:t xml:space="preserve">by </w:t>
      </w:r>
      <w:r w:rsidR="00D15431">
        <w:rPr>
          <w:rFonts w:cs="Segoe UI"/>
          <w:b/>
          <w:color w:val="000000"/>
          <w:szCs w:val="20"/>
        </w:rPr>
        <w:t>Monday, November 29 at 5.00 pm</w:t>
      </w:r>
      <w:r w:rsidR="002A683C" w:rsidRPr="00DC2612">
        <w:rPr>
          <w:rFonts w:cs="Segoe UI"/>
          <w:color w:val="000000"/>
          <w:szCs w:val="20"/>
        </w:rPr>
        <w:t xml:space="preserve"> Pacific Time</w:t>
      </w:r>
    </w:p>
    <w:p w14:paraId="4723E687" w14:textId="77777777" w:rsidR="005702D2" w:rsidRDefault="005702D2" w:rsidP="002A683C">
      <w:pPr>
        <w:spacing w:after="0" w:line="240" w:lineRule="auto"/>
        <w:jc w:val="center"/>
        <w:rPr>
          <w:rFonts w:cs="Segoe UI"/>
          <w:i/>
          <w:color w:val="000000"/>
          <w:sz w:val="18"/>
          <w:szCs w:val="18"/>
        </w:rPr>
      </w:pPr>
    </w:p>
    <w:p w14:paraId="474FADBF" w14:textId="77777777" w:rsidR="002A683C" w:rsidRDefault="002A683C" w:rsidP="002A683C">
      <w:pPr>
        <w:pStyle w:val="NormalWeb"/>
        <w:pBdr>
          <w:top w:val="single" w:sz="4" w:space="1" w:color="auto"/>
          <w:left w:val="single" w:sz="4" w:space="4" w:color="auto"/>
          <w:bottom w:val="single" w:sz="4" w:space="1" w:color="auto"/>
          <w:right w:val="single" w:sz="4" w:space="4" w:color="auto"/>
        </w:pBdr>
        <w:spacing w:before="0" w:beforeAutospacing="0" w:after="0" w:afterAutospacing="0"/>
        <w:jc w:val="center"/>
        <w:rPr>
          <w:rFonts w:ascii="Segoe UI" w:eastAsia="Calibri" w:hAnsi="Segoe UI" w:cs="Segoe UI"/>
          <w:i/>
          <w:color w:val="000000"/>
          <w:sz w:val="18"/>
          <w:szCs w:val="18"/>
          <w:lang w:eastAsia="en-US"/>
        </w:rPr>
      </w:pPr>
      <w:r>
        <w:rPr>
          <w:rFonts w:ascii="Segoe UI" w:eastAsia="Calibri" w:hAnsi="Segoe UI" w:cs="Segoe UI"/>
          <w:i/>
          <w:color w:val="000000"/>
          <w:sz w:val="18"/>
          <w:szCs w:val="18"/>
          <w:lang w:eastAsia="en-US"/>
        </w:rPr>
        <w:lastRenderedPageBreak/>
        <w:t>Vantage Airport Group is an industry-leading investor, developer and manager of airports whose global</w:t>
      </w:r>
    </w:p>
    <w:p w14:paraId="56C95705" w14:textId="77777777" w:rsidR="00931CC3" w:rsidRDefault="00931CC3" w:rsidP="002A683C">
      <w:pPr>
        <w:pStyle w:val="NormalWeb"/>
        <w:pBdr>
          <w:top w:val="single" w:sz="4" w:space="1" w:color="auto"/>
          <w:left w:val="single" w:sz="4" w:space="4" w:color="auto"/>
          <w:bottom w:val="single" w:sz="4" w:space="1" w:color="auto"/>
          <w:right w:val="single" w:sz="4" w:space="4" w:color="auto"/>
        </w:pBdr>
        <w:spacing w:before="0" w:beforeAutospacing="0" w:after="0" w:afterAutospacing="0"/>
        <w:jc w:val="center"/>
        <w:rPr>
          <w:rFonts w:ascii="Segoe UI" w:eastAsia="Calibri" w:hAnsi="Segoe UI" w:cs="Segoe UI"/>
          <w:i/>
          <w:color w:val="000000"/>
          <w:sz w:val="18"/>
          <w:szCs w:val="18"/>
          <w:lang w:eastAsia="en-US"/>
        </w:rPr>
      </w:pPr>
      <w:r w:rsidRPr="00EC7ECB">
        <w:rPr>
          <w:rFonts w:ascii="Segoe UI" w:eastAsia="Calibri" w:hAnsi="Segoe UI" w:cs="Segoe UI"/>
          <w:i/>
          <w:color w:val="000000"/>
          <w:sz w:val="18"/>
          <w:szCs w:val="18"/>
          <w:lang w:eastAsia="en-US"/>
        </w:rPr>
        <w:t>network encompasses a diverse group of assets</w:t>
      </w:r>
      <w:r w:rsidR="00DC0531">
        <w:rPr>
          <w:rFonts w:ascii="Segoe UI" w:eastAsia="Calibri" w:hAnsi="Segoe UI" w:cs="Segoe UI"/>
          <w:i/>
          <w:color w:val="000000"/>
          <w:sz w:val="18"/>
          <w:szCs w:val="18"/>
          <w:lang w:eastAsia="en-US"/>
        </w:rPr>
        <w:t>, including</w:t>
      </w:r>
      <w:r w:rsidR="008C54B1" w:rsidRPr="008C54B1">
        <w:rPr>
          <w:rFonts w:ascii="Segoe UI" w:eastAsia="Calibri" w:hAnsi="Segoe UI" w:cs="Segoe UI"/>
          <w:i/>
          <w:color w:val="000000"/>
          <w:sz w:val="18"/>
          <w:szCs w:val="18"/>
          <w:lang w:eastAsia="en-US"/>
        </w:rPr>
        <w:t xml:space="preserve"> airports in Canada, Europe, the </w:t>
      </w:r>
      <w:r w:rsidR="008C54B1">
        <w:rPr>
          <w:rFonts w:ascii="Segoe UI" w:eastAsia="Calibri" w:hAnsi="Segoe UI" w:cs="Segoe UI"/>
          <w:i/>
          <w:color w:val="000000"/>
          <w:sz w:val="18"/>
          <w:szCs w:val="18"/>
          <w:lang w:eastAsia="en-US"/>
        </w:rPr>
        <w:t>Caribbean and the United States</w:t>
      </w:r>
      <w:r w:rsidRPr="00EC7ECB">
        <w:rPr>
          <w:rFonts w:ascii="Segoe UI" w:eastAsia="Calibri" w:hAnsi="Segoe UI" w:cs="Segoe UI"/>
          <w:i/>
          <w:color w:val="000000"/>
          <w:sz w:val="18"/>
          <w:szCs w:val="18"/>
          <w:lang w:eastAsia="en-US"/>
        </w:rPr>
        <w:t xml:space="preserve">. </w:t>
      </w:r>
    </w:p>
    <w:p w14:paraId="051C4478" w14:textId="77777777" w:rsidR="00EC7ECB" w:rsidRPr="00931CC3" w:rsidRDefault="00931CC3" w:rsidP="002A683C">
      <w:pPr>
        <w:pStyle w:val="NormalWeb"/>
        <w:pBdr>
          <w:top w:val="single" w:sz="4" w:space="1" w:color="auto"/>
          <w:left w:val="single" w:sz="4" w:space="4" w:color="auto"/>
          <w:bottom w:val="single" w:sz="4" w:space="1" w:color="auto"/>
          <w:right w:val="single" w:sz="4" w:space="4" w:color="auto"/>
        </w:pBdr>
        <w:spacing w:before="0" w:beforeAutospacing="0" w:after="0" w:afterAutospacing="0"/>
        <w:jc w:val="center"/>
        <w:rPr>
          <w:rFonts w:ascii="Segoe UI" w:eastAsia="Calibri" w:hAnsi="Segoe UI" w:cs="Segoe UI"/>
          <w:i/>
          <w:color w:val="000000"/>
          <w:sz w:val="18"/>
          <w:szCs w:val="18"/>
          <w:lang w:eastAsia="en-US"/>
        </w:rPr>
      </w:pPr>
      <w:r w:rsidRPr="00EC7ECB">
        <w:rPr>
          <w:rFonts w:ascii="Segoe UI" w:eastAsia="Calibri" w:hAnsi="Segoe UI" w:cs="Segoe UI"/>
          <w:i/>
          <w:color w:val="000000"/>
          <w:sz w:val="18"/>
          <w:szCs w:val="18"/>
          <w:lang w:eastAsia="en-US"/>
        </w:rPr>
        <w:t>More information: www.vantageairportgroup.com</w:t>
      </w:r>
    </w:p>
    <w:sectPr w:rsidR="00EC7ECB" w:rsidRPr="00931CC3" w:rsidSect="002A683C">
      <w:headerReference w:type="default" r:id="rId12"/>
      <w:pgSz w:w="12240" w:h="15840"/>
      <w:pgMar w:top="1531" w:right="964" w:bottom="567" w:left="964" w:header="0" w:footer="4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33068" w14:textId="77777777" w:rsidR="00C90B4E" w:rsidRDefault="00C90B4E" w:rsidP="00527675">
      <w:pPr>
        <w:spacing w:after="0" w:line="240" w:lineRule="auto"/>
      </w:pPr>
      <w:r>
        <w:separator/>
      </w:r>
    </w:p>
  </w:endnote>
  <w:endnote w:type="continuationSeparator" w:id="0">
    <w:p w14:paraId="5F561213" w14:textId="77777777" w:rsidR="00C90B4E" w:rsidRDefault="00C90B4E" w:rsidP="00527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8B1E4" w14:textId="77777777" w:rsidR="00C90B4E" w:rsidRDefault="00C90B4E" w:rsidP="00527675">
      <w:pPr>
        <w:spacing w:after="0" w:line="240" w:lineRule="auto"/>
      </w:pPr>
      <w:r>
        <w:separator/>
      </w:r>
    </w:p>
  </w:footnote>
  <w:footnote w:type="continuationSeparator" w:id="0">
    <w:p w14:paraId="0D57D5B1" w14:textId="77777777" w:rsidR="00C90B4E" w:rsidRDefault="00C90B4E" w:rsidP="005276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9F06B" w14:textId="77777777" w:rsidR="00931CC3" w:rsidRDefault="00931CC3" w:rsidP="00931CC3">
    <w:pPr>
      <w:pStyle w:val="Header"/>
      <w:tabs>
        <w:tab w:val="clear" w:pos="9360"/>
        <w:tab w:val="right" w:pos="10080"/>
      </w:tabs>
    </w:pPr>
  </w:p>
  <w:p w14:paraId="3008F3B1" w14:textId="77777777" w:rsidR="00C90B4E" w:rsidRDefault="00931CC3" w:rsidP="00931CC3">
    <w:pPr>
      <w:pStyle w:val="Header"/>
      <w:tabs>
        <w:tab w:val="clear" w:pos="9360"/>
        <w:tab w:val="right" w:pos="10080"/>
      </w:tabs>
      <w:jc w:val="right"/>
    </w:pPr>
    <w:r w:rsidRPr="00931CC3">
      <w:rPr>
        <w:noProof/>
        <w:lang w:eastAsia="en-CA"/>
      </w:rPr>
      <w:drawing>
        <wp:inline distT="0" distB="0" distL="0" distR="0" wp14:anchorId="7B911535" wp14:editId="07E784AC">
          <wp:extent cx="1623891" cy="716280"/>
          <wp:effectExtent l="0" t="0" r="0" b="7620"/>
          <wp:docPr id="6" name="Picture 0" descr="NPAS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AS_Logo.gif"/>
                  <pic:cNvPicPr/>
                </pic:nvPicPr>
                <pic:blipFill>
                  <a:blip r:embed="rId1" cstate="print"/>
                  <a:stretch>
                    <a:fillRect/>
                  </a:stretch>
                </pic:blipFill>
                <pic:spPr>
                  <a:xfrm>
                    <a:off x="0" y="0"/>
                    <a:ext cx="1674712" cy="7386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10868"/>
    <w:multiLevelType w:val="hybridMultilevel"/>
    <w:tmpl w:val="F26802D0"/>
    <w:lvl w:ilvl="0" w:tplc="973C5770">
      <w:numFmt w:val="bullet"/>
      <w:lvlText w:val="-"/>
      <w:lvlJc w:val="left"/>
      <w:pPr>
        <w:ind w:left="405" w:hanging="360"/>
      </w:pPr>
      <w:rPr>
        <w:rFonts w:ascii="Segoe UI" w:eastAsia="Calibri" w:hAnsi="Segoe UI" w:cs="Segoe UI" w:hint="default"/>
        <w:color w:val="00000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12D36793"/>
    <w:multiLevelType w:val="hybridMultilevel"/>
    <w:tmpl w:val="86C00980"/>
    <w:lvl w:ilvl="0" w:tplc="FCE8EF98">
      <w:start w:val="1"/>
      <w:numFmt w:val="bullet"/>
      <w:lvlRestart w:val="0"/>
      <w:lvlText w:val=""/>
      <w:lvlJc w:val="left"/>
      <w:pPr>
        <w:tabs>
          <w:tab w:val="num" w:pos="357"/>
        </w:tabs>
        <w:ind w:left="357" w:hanging="35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216108"/>
    <w:multiLevelType w:val="hybridMultilevel"/>
    <w:tmpl w:val="89DE7BF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30A567EA"/>
    <w:multiLevelType w:val="hybridMultilevel"/>
    <w:tmpl w:val="564028B8"/>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620"/>
        </w:tabs>
        <w:ind w:left="162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40E1103"/>
    <w:multiLevelType w:val="hybridMultilevel"/>
    <w:tmpl w:val="98660F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0BC7FDE"/>
    <w:multiLevelType w:val="hybridMultilevel"/>
    <w:tmpl w:val="91BAFE46"/>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620"/>
        </w:tabs>
        <w:ind w:left="162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A830B4E"/>
    <w:multiLevelType w:val="hybridMultilevel"/>
    <w:tmpl w:val="14E2684A"/>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5C0329F"/>
    <w:multiLevelType w:val="hybridMultilevel"/>
    <w:tmpl w:val="7460E7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DC16216"/>
    <w:multiLevelType w:val="hybridMultilevel"/>
    <w:tmpl w:val="2BD4E508"/>
    <w:lvl w:ilvl="0" w:tplc="04090015">
      <w:start w:val="1"/>
      <w:numFmt w:val="upperLetter"/>
      <w:lvlText w:val="%1."/>
      <w:lvlJc w:val="left"/>
      <w:pPr>
        <w:tabs>
          <w:tab w:val="num" w:pos="720"/>
        </w:tabs>
        <w:ind w:left="720" w:hanging="360"/>
      </w:pPr>
      <w:rPr>
        <w:rFonts w:hint="default"/>
      </w:rPr>
    </w:lvl>
    <w:lvl w:ilvl="1" w:tplc="0409000B">
      <w:start w:val="1"/>
      <w:numFmt w:val="bullet"/>
      <w:lvlText w:val=""/>
      <w:lvlJc w:val="left"/>
      <w:pPr>
        <w:tabs>
          <w:tab w:val="num" w:pos="1620"/>
        </w:tabs>
        <w:ind w:left="162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239349C"/>
    <w:multiLevelType w:val="hybridMultilevel"/>
    <w:tmpl w:val="79B8FE72"/>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72F3237C"/>
    <w:multiLevelType w:val="hybridMultilevel"/>
    <w:tmpl w:val="3914442E"/>
    <w:lvl w:ilvl="0" w:tplc="04090001">
      <w:start w:val="1"/>
      <w:numFmt w:val="bullet"/>
      <w:lvlText w:val=""/>
      <w:lvlJc w:val="left"/>
      <w:pPr>
        <w:tabs>
          <w:tab w:val="num" w:pos="437"/>
        </w:tabs>
        <w:ind w:left="437" w:hanging="360"/>
      </w:pPr>
      <w:rPr>
        <w:rFonts w:ascii="Symbol" w:hAnsi="Symbol" w:hint="default"/>
      </w:rPr>
    </w:lvl>
    <w:lvl w:ilvl="1" w:tplc="04090003" w:tentative="1">
      <w:start w:val="1"/>
      <w:numFmt w:val="bullet"/>
      <w:lvlText w:val="o"/>
      <w:lvlJc w:val="left"/>
      <w:pPr>
        <w:tabs>
          <w:tab w:val="num" w:pos="1157"/>
        </w:tabs>
        <w:ind w:left="1157" w:hanging="360"/>
      </w:pPr>
      <w:rPr>
        <w:rFonts w:ascii="Courier New" w:hAnsi="Courier New" w:cs="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cs="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cs="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1" w15:restartNumberingAfterBreak="0">
    <w:nsid w:val="75A16FBB"/>
    <w:multiLevelType w:val="hybridMultilevel"/>
    <w:tmpl w:val="6AF4A8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704EF8"/>
    <w:multiLevelType w:val="hybridMultilevel"/>
    <w:tmpl w:val="87E0FBD0"/>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13" w15:restartNumberingAfterBreak="0">
    <w:nsid w:val="7B38669A"/>
    <w:multiLevelType w:val="hybridMultilevel"/>
    <w:tmpl w:val="DF5C61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C4B27E8"/>
    <w:multiLevelType w:val="hybridMultilevel"/>
    <w:tmpl w:val="38DC9AE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CA17465"/>
    <w:multiLevelType w:val="hybridMultilevel"/>
    <w:tmpl w:val="2C60B3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15"/>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0"/>
  </w:num>
  <w:num w:numId="6">
    <w:abstractNumId w:val="4"/>
  </w:num>
  <w:num w:numId="7">
    <w:abstractNumId w:val="6"/>
  </w:num>
  <w:num w:numId="8">
    <w:abstractNumId w:val="8"/>
  </w:num>
  <w:num w:numId="9">
    <w:abstractNumId w:val="5"/>
  </w:num>
  <w:num w:numId="10">
    <w:abstractNumId w:val="3"/>
  </w:num>
  <w:num w:numId="11">
    <w:abstractNumId w:val="11"/>
  </w:num>
  <w:num w:numId="12">
    <w:abstractNumId w:val="9"/>
  </w:num>
  <w:num w:numId="13">
    <w:abstractNumId w:val="1"/>
  </w:num>
  <w:num w:numId="14">
    <w:abstractNumId w:val="2"/>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00"/>
  <w:displayHorizontalDrawingGridEvery w:val="2"/>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2EE"/>
    <w:rsid w:val="00000BA9"/>
    <w:rsid w:val="00001662"/>
    <w:rsid w:val="00001875"/>
    <w:rsid w:val="00001922"/>
    <w:rsid w:val="00001A3E"/>
    <w:rsid w:val="00001CC8"/>
    <w:rsid w:val="000022CE"/>
    <w:rsid w:val="00002439"/>
    <w:rsid w:val="00002969"/>
    <w:rsid w:val="00003212"/>
    <w:rsid w:val="00003213"/>
    <w:rsid w:val="00003CB1"/>
    <w:rsid w:val="00004BC7"/>
    <w:rsid w:val="00005086"/>
    <w:rsid w:val="0000545E"/>
    <w:rsid w:val="000058A0"/>
    <w:rsid w:val="0000627A"/>
    <w:rsid w:val="000064B8"/>
    <w:rsid w:val="000064FB"/>
    <w:rsid w:val="00006D16"/>
    <w:rsid w:val="000076DF"/>
    <w:rsid w:val="00010011"/>
    <w:rsid w:val="00010288"/>
    <w:rsid w:val="00010AB2"/>
    <w:rsid w:val="00010B82"/>
    <w:rsid w:val="00011E34"/>
    <w:rsid w:val="00012361"/>
    <w:rsid w:val="000126DD"/>
    <w:rsid w:val="0001350E"/>
    <w:rsid w:val="00013F31"/>
    <w:rsid w:val="00014597"/>
    <w:rsid w:val="00015153"/>
    <w:rsid w:val="00015424"/>
    <w:rsid w:val="00015490"/>
    <w:rsid w:val="000156C4"/>
    <w:rsid w:val="00015F0D"/>
    <w:rsid w:val="00016627"/>
    <w:rsid w:val="00017556"/>
    <w:rsid w:val="00017A1B"/>
    <w:rsid w:val="00020804"/>
    <w:rsid w:val="00021DAA"/>
    <w:rsid w:val="0002249C"/>
    <w:rsid w:val="000231F2"/>
    <w:rsid w:val="00025C87"/>
    <w:rsid w:val="00026383"/>
    <w:rsid w:val="000270EA"/>
    <w:rsid w:val="000277FD"/>
    <w:rsid w:val="00027926"/>
    <w:rsid w:val="00027AD3"/>
    <w:rsid w:val="000300C9"/>
    <w:rsid w:val="00030752"/>
    <w:rsid w:val="00030D0E"/>
    <w:rsid w:val="00030D67"/>
    <w:rsid w:val="0003194B"/>
    <w:rsid w:val="00031DB5"/>
    <w:rsid w:val="00032629"/>
    <w:rsid w:val="00033609"/>
    <w:rsid w:val="00034528"/>
    <w:rsid w:val="0003786B"/>
    <w:rsid w:val="00037EC8"/>
    <w:rsid w:val="0004038E"/>
    <w:rsid w:val="00040869"/>
    <w:rsid w:val="00040A1F"/>
    <w:rsid w:val="00040F59"/>
    <w:rsid w:val="00042172"/>
    <w:rsid w:val="0004299A"/>
    <w:rsid w:val="00042F42"/>
    <w:rsid w:val="000441E2"/>
    <w:rsid w:val="00045D80"/>
    <w:rsid w:val="00045DC3"/>
    <w:rsid w:val="00045E3F"/>
    <w:rsid w:val="00046333"/>
    <w:rsid w:val="00046A6A"/>
    <w:rsid w:val="000474AD"/>
    <w:rsid w:val="00047A67"/>
    <w:rsid w:val="00047E56"/>
    <w:rsid w:val="00051379"/>
    <w:rsid w:val="0005155D"/>
    <w:rsid w:val="00053BCA"/>
    <w:rsid w:val="00054100"/>
    <w:rsid w:val="00054A67"/>
    <w:rsid w:val="00055632"/>
    <w:rsid w:val="00056586"/>
    <w:rsid w:val="0005694D"/>
    <w:rsid w:val="0006015B"/>
    <w:rsid w:val="00060328"/>
    <w:rsid w:val="0006050B"/>
    <w:rsid w:val="00060AF8"/>
    <w:rsid w:val="00061C06"/>
    <w:rsid w:val="00062040"/>
    <w:rsid w:val="0006233D"/>
    <w:rsid w:val="00062B44"/>
    <w:rsid w:val="0006327B"/>
    <w:rsid w:val="000635F4"/>
    <w:rsid w:val="00063BC7"/>
    <w:rsid w:val="00063F59"/>
    <w:rsid w:val="000640E0"/>
    <w:rsid w:val="00064C92"/>
    <w:rsid w:val="000657B8"/>
    <w:rsid w:val="00065B3C"/>
    <w:rsid w:val="00065D57"/>
    <w:rsid w:val="00065DE7"/>
    <w:rsid w:val="00065F1B"/>
    <w:rsid w:val="00066400"/>
    <w:rsid w:val="00067700"/>
    <w:rsid w:val="0007004A"/>
    <w:rsid w:val="0007016D"/>
    <w:rsid w:val="000701CE"/>
    <w:rsid w:val="00071618"/>
    <w:rsid w:val="000718DA"/>
    <w:rsid w:val="00071CB9"/>
    <w:rsid w:val="000720AB"/>
    <w:rsid w:val="000733A4"/>
    <w:rsid w:val="000735E6"/>
    <w:rsid w:val="00074AD3"/>
    <w:rsid w:val="00074EFA"/>
    <w:rsid w:val="00075031"/>
    <w:rsid w:val="000758A3"/>
    <w:rsid w:val="00075D93"/>
    <w:rsid w:val="00076360"/>
    <w:rsid w:val="00076BA6"/>
    <w:rsid w:val="00076FE6"/>
    <w:rsid w:val="000773AA"/>
    <w:rsid w:val="00077523"/>
    <w:rsid w:val="000778D4"/>
    <w:rsid w:val="00077904"/>
    <w:rsid w:val="00077C57"/>
    <w:rsid w:val="00077D57"/>
    <w:rsid w:val="00080574"/>
    <w:rsid w:val="00080823"/>
    <w:rsid w:val="00081AD9"/>
    <w:rsid w:val="000827C7"/>
    <w:rsid w:val="00082C74"/>
    <w:rsid w:val="00083267"/>
    <w:rsid w:val="0008383C"/>
    <w:rsid w:val="00085942"/>
    <w:rsid w:val="000863B5"/>
    <w:rsid w:val="00087160"/>
    <w:rsid w:val="00090027"/>
    <w:rsid w:val="0009054D"/>
    <w:rsid w:val="00091071"/>
    <w:rsid w:val="0009134E"/>
    <w:rsid w:val="00091549"/>
    <w:rsid w:val="00091993"/>
    <w:rsid w:val="00091E0D"/>
    <w:rsid w:val="00093F86"/>
    <w:rsid w:val="00094728"/>
    <w:rsid w:val="000973AD"/>
    <w:rsid w:val="00097E58"/>
    <w:rsid w:val="000A0273"/>
    <w:rsid w:val="000A03B6"/>
    <w:rsid w:val="000A15DD"/>
    <w:rsid w:val="000A16E8"/>
    <w:rsid w:val="000A1D87"/>
    <w:rsid w:val="000A2227"/>
    <w:rsid w:val="000A254B"/>
    <w:rsid w:val="000A28CE"/>
    <w:rsid w:val="000A3116"/>
    <w:rsid w:val="000A3C75"/>
    <w:rsid w:val="000A40DE"/>
    <w:rsid w:val="000A4921"/>
    <w:rsid w:val="000A4C70"/>
    <w:rsid w:val="000A5FE5"/>
    <w:rsid w:val="000A6350"/>
    <w:rsid w:val="000A65C1"/>
    <w:rsid w:val="000A7329"/>
    <w:rsid w:val="000B0766"/>
    <w:rsid w:val="000B2AE7"/>
    <w:rsid w:val="000B3DBD"/>
    <w:rsid w:val="000B4455"/>
    <w:rsid w:val="000B5F08"/>
    <w:rsid w:val="000B68ED"/>
    <w:rsid w:val="000B7433"/>
    <w:rsid w:val="000B7552"/>
    <w:rsid w:val="000C01AA"/>
    <w:rsid w:val="000C0BA7"/>
    <w:rsid w:val="000C12A0"/>
    <w:rsid w:val="000C3040"/>
    <w:rsid w:val="000C3ABA"/>
    <w:rsid w:val="000C3C60"/>
    <w:rsid w:val="000C40A7"/>
    <w:rsid w:val="000C442B"/>
    <w:rsid w:val="000C497B"/>
    <w:rsid w:val="000C49F0"/>
    <w:rsid w:val="000C4A1E"/>
    <w:rsid w:val="000C51C2"/>
    <w:rsid w:val="000C52C3"/>
    <w:rsid w:val="000C57E0"/>
    <w:rsid w:val="000C65E3"/>
    <w:rsid w:val="000C663B"/>
    <w:rsid w:val="000C6AE2"/>
    <w:rsid w:val="000C6F84"/>
    <w:rsid w:val="000C7356"/>
    <w:rsid w:val="000C7E95"/>
    <w:rsid w:val="000D0AD0"/>
    <w:rsid w:val="000D0AE2"/>
    <w:rsid w:val="000D1678"/>
    <w:rsid w:val="000D1BD7"/>
    <w:rsid w:val="000D1DE9"/>
    <w:rsid w:val="000D26E8"/>
    <w:rsid w:val="000D29C2"/>
    <w:rsid w:val="000D2B83"/>
    <w:rsid w:val="000D2E5B"/>
    <w:rsid w:val="000D3C47"/>
    <w:rsid w:val="000D42F6"/>
    <w:rsid w:val="000D4651"/>
    <w:rsid w:val="000D51E5"/>
    <w:rsid w:val="000D540B"/>
    <w:rsid w:val="000D55F3"/>
    <w:rsid w:val="000D58ED"/>
    <w:rsid w:val="000D617E"/>
    <w:rsid w:val="000D641D"/>
    <w:rsid w:val="000D6807"/>
    <w:rsid w:val="000D69C0"/>
    <w:rsid w:val="000D6D5C"/>
    <w:rsid w:val="000D6D64"/>
    <w:rsid w:val="000D6E03"/>
    <w:rsid w:val="000D7782"/>
    <w:rsid w:val="000D7D6A"/>
    <w:rsid w:val="000E0067"/>
    <w:rsid w:val="000E0415"/>
    <w:rsid w:val="000E1EE6"/>
    <w:rsid w:val="000E1FA3"/>
    <w:rsid w:val="000E253E"/>
    <w:rsid w:val="000E2728"/>
    <w:rsid w:val="000E27E1"/>
    <w:rsid w:val="000E3B42"/>
    <w:rsid w:val="000E48BA"/>
    <w:rsid w:val="000E5DC7"/>
    <w:rsid w:val="000E724A"/>
    <w:rsid w:val="000E7D76"/>
    <w:rsid w:val="000F10AA"/>
    <w:rsid w:val="000F117B"/>
    <w:rsid w:val="000F1620"/>
    <w:rsid w:val="000F1B4B"/>
    <w:rsid w:val="000F2656"/>
    <w:rsid w:val="000F26E0"/>
    <w:rsid w:val="000F3069"/>
    <w:rsid w:val="000F4762"/>
    <w:rsid w:val="000F476F"/>
    <w:rsid w:val="000F5A9E"/>
    <w:rsid w:val="000F5CE8"/>
    <w:rsid w:val="000F6070"/>
    <w:rsid w:val="000F639C"/>
    <w:rsid w:val="000F779D"/>
    <w:rsid w:val="000F780F"/>
    <w:rsid w:val="000F7884"/>
    <w:rsid w:val="000F7FC6"/>
    <w:rsid w:val="0010141D"/>
    <w:rsid w:val="00101701"/>
    <w:rsid w:val="00101A7D"/>
    <w:rsid w:val="00101CDC"/>
    <w:rsid w:val="00101F26"/>
    <w:rsid w:val="00101FA4"/>
    <w:rsid w:val="00103381"/>
    <w:rsid w:val="0010380A"/>
    <w:rsid w:val="0010413E"/>
    <w:rsid w:val="00105E2D"/>
    <w:rsid w:val="0010663C"/>
    <w:rsid w:val="00106679"/>
    <w:rsid w:val="00106C81"/>
    <w:rsid w:val="001074E6"/>
    <w:rsid w:val="00112F33"/>
    <w:rsid w:val="00113146"/>
    <w:rsid w:val="00114C6E"/>
    <w:rsid w:val="0011547C"/>
    <w:rsid w:val="00115D0D"/>
    <w:rsid w:val="001160C2"/>
    <w:rsid w:val="001169A1"/>
    <w:rsid w:val="00116B9F"/>
    <w:rsid w:val="00116D21"/>
    <w:rsid w:val="001216B3"/>
    <w:rsid w:val="00121A2A"/>
    <w:rsid w:val="0012333A"/>
    <w:rsid w:val="001235E0"/>
    <w:rsid w:val="001236D9"/>
    <w:rsid w:val="00123996"/>
    <w:rsid w:val="00123FE4"/>
    <w:rsid w:val="0012436F"/>
    <w:rsid w:val="00124514"/>
    <w:rsid w:val="0012542B"/>
    <w:rsid w:val="00127B5B"/>
    <w:rsid w:val="00130395"/>
    <w:rsid w:val="001304BB"/>
    <w:rsid w:val="00130606"/>
    <w:rsid w:val="00130CAE"/>
    <w:rsid w:val="00130E27"/>
    <w:rsid w:val="00130F31"/>
    <w:rsid w:val="00131BBB"/>
    <w:rsid w:val="00131F31"/>
    <w:rsid w:val="00132987"/>
    <w:rsid w:val="001336A3"/>
    <w:rsid w:val="00134478"/>
    <w:rsid w:val="00135966"/>
    <w:rsid w:val="00135D2A"/>
    <w:rsid w:val="00137102"/>
    <w:rsid w:val="00137967"/>
    <w:rsid w:val="00140057"/>
    <w:rsid w:val="0014014D"/>
    <w:rsid w:val="00141551"/>
    <w:rsid w:val="0014192F"/>
    <w:rsid w:val="001422EE"/>
    <w:rsid w:val="001423F7"/>
    <w:rsid w:val="00143040"/>
    <w:rsid w:val="00144187"/>
    <w:rsid w:val="001443DC"/>
    <w:rsid w:val="00144D06"/>
    <w:rsid w:val="0014503D"/>
    <w:rsid w:val="00145093"/>
    <w:rsid w:val="00146166"/>
    <w:rsid w:val="001463EE"/>
    <w:rsid w:val="001464F8"/>
    <w:rsid w:val="00146974"/>
    <w:rsid w:val="00146D46"/>
    <w:rsid w:val="00146DD4"/>
    <w:rsid w:val="001500A2"/>
    <w:rsid w:val="00150102"/>
    <w:rsid w:val="00150240"/>
    <w:rsid w:val="00150268"/>
    <w:rsid w:val="001505B8"/>
    <w:rsid w:val="00150C2D"/>
    <w:rsid w:val="001510FD"/>
    <w:rsid w:val="00151299"/>
    <w:rsid w:val="001552FA"/>
    <w:rsid w:val="001553D7"/>
    <w:rsid w:val="0015590C"/>
    <w:rsid w:val="00156718"/>
    <w:rsid w:val="00156994"/>
    <w:rsid w:val="00156BF1"/>
    <w:rsid w:val="00156FB0"/>
    <w:rsid w:val="001570F8"/>
    <w:rsid w:val="00160162"/>
    <w:rsid w:val="001606FF"/>
    <w:rsid w:val="0016103A"/>
    <w:rsid w:val="00161BF0"/>
    <w:rsid w:val="00161E77"/>
    <w:rsid w:val="00161F21"/>
    <w:rsid w:val="00162131"/>
    <w:rsid w:val="00162AF8"/>
    <w:rsid w:val="00162E21"/>
    <w:rsid w:val="0016330A"/>
    <w:rsid w:val="001634E0"/>
    <w:rsid w:val="001639E3"/>
    <w:rsid w:val="00163A12"/>
    <w:rsid w:val="00164A1B"/>
    <w:rsid w:val="00164BC0"/>
    <w:rsid w:val="00164EAD"/>
    <w:rsid w:val="0016639C"/>
    <w:rsid w:val="0016679C"/>
    <w:rsid w:val="0016718B"/>
    <w:rsid w:val="001675E5"/>
    <w:rsid w:val="00167A87"/>
    <w:rsid w:val="00170758"/>
    <w:rsid w:val="00170F61"/>
    <w:rsid w:val="001710AA"/>
    <w:rsid w:val="00171EEC"/>
    <w:rsid w:val="001720DA"/>
    <w:rsid w:val="0017272D"/>
    <w:rsid w:val="00172ADA"/>
    <w:rsid w:val="00172B99"/>
    <w:rsid w:val="0017318B"/>
    <w:rsid w:val="0017369E"/>
    <w:rsid w:val="00173D38"/>
    <w:rsid w:val="00173E3F"/>
    <w:rsid w:val="00174270"/>
    <w:rsid w:val="00174311"/>
    <w:rsid w:val="00175707"/>
    <w:rsid w:val="00175946"/>
    <w:rsid w:val="00175E45"/>
    <w:rsid w:val="00176D2A"/>
    <w:rsid w:val="0017753C"/>
    <w:rsid w:val="00177855"/>
    <w:rsid w:val="00177D25"/>
    <w:rsid w:val="00180080"/>
    <w:rsid w:val="00180184"/>
    <w:rsid w:val="0018024B"/>
    <w:rsid w:val="0018025A"/>
    <w:rsid w:val="0018045D"/>
    <w:rsid w:val="0018053B"/>
    <w:rsid w:val="00180A18"/>
    <w:rsid w:val="00180C2E"/>
    <w:rsid w:val="00180C67"/>
    <w:rsid w:val="00181494"/>
    <w:rsid w:val="001814F2"/>
    <w:rsid w:val="001828D3"/>
    <w:rsid w:val="0018350A"/>
    <w:rsid w:val="001839D6"/>
    <w:rsid w:val="00183C60"/>
    <w:rsid w:val="001846EA"/>
    <w:rsid w:val="00184C2A"/>
    <w:rsid w:val="00185650"/>
    <w:rsid w:val="00185F51"/>
    <w:rsid w:val="00186660"/>
    <w:rsid w:val="00187241"/>
    <w:rsid w:val="00187EAE"/>
    <w:rsid w:val="0019092C"/>
    <w:rsid w:val="00191096"/>
    <w:rsid w:val="001910DA"/>
    <w:rsid w:val="00191421"/>
    <w:rsid w:val="001914EF"/>
    <w:rsid w:val="00191585"/>
    <w:rsid w:val="00192413"/>
    <w:rsid w:val="00192BB9"/>
    <w:rsid w:val="001930FF"/>
    <w:rsid w:val="001932D0"/>
    <w:rsid w:val="00193951"/>
    <w:rsid w:val="00193BEB"/>
    <w:rsid w:val="001946F7"/>
    <w:rsid w:val="00194ADD"/>
    <w:rsid w:val="00194EB0"/>
    <w:rsid w:val="00195227"/>
    <w:rsid w:val="00197867"/>
    <w:rsid w:val="001A01A5"/>
    <w:rsid w:val="001A1428"/>
    <w:rsid w:val="001A19B4"/>
    <w:rsid w:val="001A1F89"/>
    <w:rsid w:val="001A2260"/>
    <w:rsid w:val="001A2643"/>
    <w:rsid w:val="001A30FA"/>
    <w:rsid w:val="001A33BE"/>
    <w:rsid w:val="001A36DA"/>
    <w:rsid w:val="001A4E5D"/>
    <w:rsid w:val="001A5C22"/>
    <w:rsid w:val="001A5F3C"/>
    <w:rsid w:val="001A6222"/>
    <w:rsid w:val="001A7391"/>
    <w:rsid w:val="001A78BC"/>
    <w:rsid w:val="001B0111"/>
    <w:rsid w:val="001B09A4"/>
    <w:rsid w:val="001B0BF1"/>
    <w:rsid w:val="001B0C2F"/>
    <w:rsid w:val="001B0EFC"/>
    <w:rsid w:val="001B0F5B"/>
    <w:rsid w:val="001B1DBC"/>
    <w:rsid w:val="001B2D38"/>
    <w:rsid w:val="001B303B"/>
    <w:rsid w:val="001B56B0"/>
    <w:rsid w:val="001B56D3"/>
    <w:rsid w:val="001B58EA"/>
    <w:rsid w:val="001B61D7"/>
    <w:rsid w:val="001B6590"/>
    <w:rsid w:val="001B66B8"/>
    <w:rsid w:val="001B78A1"/>
    <w:rsid w:val="001C01E6"/>
    <w:rsid w:val="001C064B"/>
    <w:rsid w:val="001C199F"/>
    <w:rsid w:val="001C1B0E"/>
    <w:rsid w:val="001C1BD6"/>
    <w:rsid w:val="001C2394"/>
    <w:rsid w:val="001C2C9D"/>
    <w:rsid w:val="001C31A9"/>
    <w:rsid w:val="001C34B6"/>
    <w:rsid w:val="001C3A04"/>
    <w:rsid w:val="001C3DC3"/>
    <w:rsid w:val="001C5996"/>
    <w:rsid w:val="001C5B27"/>
    <w:rsid w:val="001C6875"/>
    <w:rsid w:val="001C691A"/>
    <w:rsid w:val="001C6E0C"/>
    <w:rsid w:val="001C76B7"/>
    <w:rsid w:val="001D04B0"/>
    <w:rsid w:val="001D05D7"/>
    <w:rsid w:val="001D1679"/>
    <w:rsid w:val="001D2329"/>
    <w:rsid w:val="001D4431"/>
    <w:rsid w:val="001D4D9D"/>
    <w:rsid w:val="001D4F55"/>
    <w:rsid w:val="001D5120"/>
    <w:rsid w:val="001D57EB"/>
    <w:rsid w:val="001D5DA9"/>
    <w:rsid w:val="001D602C"/>
    <w:rsid w:val="001D6757"/>
    <w:rsid w:val="001D6CF8"/>
    <w:rsid w:val="001D73A7"/>
    <w:rsid w:val="001D7C98"/>
    <w:rsid w:val="001E0114"/>
    <w:rsid w:val="001E0144"/>
    <w:rsid w:val="001E0695"/>
    <w:rsid w:val="001E0E92"/>
    <w:rsid w:val="001E0EA5"/>
    <w:rsid w:val="001E1427"/>
    <w:rsid w:val="001E1B3F"/>
    <w:rsid w:val="001E267C"/>
    <w:rsid w:val="001E28AE"/>
    <w:rsid w:val="001E301F"/>
    <w:rsid w:val="001E3317"/>
    <w:rsid w:val="001E3F0B"/>
    <w:rsid w:val="001E4097"/>
    <w:rsid w:val="001E5BC8"/>
    <w:rsid w:val="001E5DE9"/>
    <w:rsid w:val="001E5E5B"/>
    <w:rsid w:val="001E625F"/>
    <w:rsid w:val="001E6548"/>
    <w:rsid w:val="001E70A2"/>
    <w:rsid w:val="001E7DD2"/>
    <w:rsid w:val="001F045D"/>
    <w:rsid w:val="001F04FF"/>
    <w:rsid w:val="001F0BA2"/>
    <w:rsid w:val="001F181C"/>
    <w:rsid w:val="001F50EF"/>
    <w:rsid w:val="001F559E"/>
    <w:rsid w:val="001F5B2C"/>
    <w:rsid w:val="001F5BFE"/>
    <w:rsid w:val="001F601B"/>
    <w:rsid w:val="001F64C7"/>
    <w:rsid w:val="001F7DBC"/>
    <w:rsid w:val="002003F3"/>
    <w:rsid w:val="00200CBE"/>
    <w:rsid w:val="00201282"/>
    <w:rsid w:val="00201AAB"/>
    <w:rsid w:val="00201D49"/>
    <w:rsid w:val="002020BD"/>
    <w:rsid w:val="00202129"/>
    <w:rsid w:val="00202585"/>
    <w:rsid w:val="00202742"/>
    <w:rsid w:val="00202D04"/>
    <w:rsid w:val="00202EC7"/>
    <w:rsid w:val="00203718"/>
    <w:rsid w:val="00203CD7"/>
    <w:rsid w:val="0020504B"/>
    <w:rsid w:val="002052A4"/>
    <w:rsid w:val="00210185"/>
    <w:rsid w:val="00210329"/>
    <w:rsid w:val="0021064F"/>
    <w:rsid w:val="00210964"/>
    <w:rsid w:val="00210A84"/>
    <w:rsid w:val="00210D29"/>
    <w:rsid w:val="00211E69"/>
    <w:rsid w:val="00212854"/>
    <w:rsid w:val="00213075"/>
    <w:rsid w:val="00213906"/>
    <w:rsid w:val="00213D56"/>
    <w:rsid w:val="00214638"/>
    <w:rsid w:val="00214702"/>
    <w:rsid w:val="002147E0"/>
    <w:rsid w:val="00216D35"/>
    <w:rsid w:val="002178DA"/>
    <w:rsid w:val="00220D11"/>
    <w:rsid w:val="0022109D"/>
    <w:rsid w:val="002215C9"/>
    <w:rsid w:val="0022176D"/>
    <w:rsid w:val="00221931"/>
    <w:rsid w:val="00221FCE"/>
    <w:rsid w:val="0022247D"/>
    <w:rsid w:val="002226A3"/>
    <w:rsid w:val="00223472"/>
    <w:rsid w:val="002234E1"/>
    <w:rsid w:val="00223F04"/>
    <w:rsid w:val="002246EC"/>
    <w:rsid w:val="00224AD6"/>
    <w:rsid w:val="00224B43"/>
    <w:rsid w:val="00225DDC"/>
    <w:rsid w:val="002272E7"/>
    <w:rsid w:val="00227389"/>
    <w:rsid w:val="002276F8"/>
    <w:rsid w:val="002277C8"/>
    <w:rsid w:val="00227A70"/>
    <w:rsid w:val="00227EA0"/>
    <w:rsid w:val="00231199"/>
    <w:rsid w:val="00231291"/>
    <w:rsid w:val="00232519"/>
    <w:rsid w:val="00232826"/>
    <w:rsid w:val="00233548"/>
    <w:rsid w:val="0023376A"/>
    <w:rsid w:val="00233CF7"/>
    <w:rsid w:val="00233F45"/>
    <w:rsid w:val="00233FDF"/>
    <w:rsid w:val="00233FE1"/>
    <w:rsid w:val="00234639"/>
    <w:rsid w:val="00234CD5"/>
    <w:rsid w:val="00234E12"/>
    <w:rsid w:val="00235F53"/>
    <w:rsid w:val="002363F1"/>
    <w:rsid w:val="00236D2F"/>
    <w:rsid w:val="00236F5C"/>
    <w:rsid w:val="00236F66"/>
    <w:rsid w:val="00237F7C"/>
    <w:rsid w:val="00240969"/>
    <w:rsid w:val="00240DF2"/>
    <w:rsid w:val="00241640"/>
    <w:rsid w:val="00241835"/>
    <w:rsid w:val="00243095"/>
    <w:rsid w:val="00243139"/>
    <w:rsid w:val="0024325B"/>
    <w:rsid w:val="0024363E"/>
    <w:rsid w:val="002437B1"/>
    <w:rsid w:val="0024392F"/>
    <w:rsid w:val="00243AE1"/>
    <w:rsid w:val="00244F07"/>
    <w:rsid w:val="0024663C"/>
    <w:rsid w:val="00246B96"/>
    <w:rsid w:val="00246F9D"/>
    <w:rsid w:val="00250803"/>
    <w:rsid w:val="00250DB9"/>
    <w:rsid w:val="002515F9"/>
    <w:rsid w:val="00252006"/>
    <w:rsid w:val="00252242"/>
    <w:rsid w:val="00252289"/>
    <w:rsid w:val="002524D7"/>
    <w:rsid w:val="0025319B"/>
    <w:rsid w:val="00253738"/>
    <w:rsid w:val="00253CB2"/>
    <w:rsid w:val="00254180"/>
    <w:rsid w:val="00254961"/>
    <w:rsid w:val="00254B30"/>
    <w:rsid w:val="00254D83"/>
    <w:rsid w:val="00255B47"/>
    <w:rsid w:val="002563C5"/>
    <w:rsid w:val="00257343"/>
    <w:rsid w:val="00257A54"/>
    <w:rsid w:val="00261B86"/>
    <w:rsid w:val="00261C7C"/>
    <w:rsid w:val="00261D1F"/>
    <w:rsid w:val="00262287"/>
    <w:rsid w:val="00262ADC"/>
    <w:rsid w:val="002637E2"/>
    <w:rsid w:val="00264515"/>
    <w:rsid w:val="00264A28"/>
    <w:rsid w:val="00264BD7"/>
    <w:rsid w:val="00265375"/>
    <w:rsid w:val="00265541"/>
    <w:rsid w:val="0026613F"/>
    <w:rsid w:val="00266D5A"/>
    <w:rsid w:val="00266D6F"/>
    <w:rsid w:val="00266DD4"/>
    <w:rsid w:val="00267038"/>
    <w:rsid w:val="00267178"/>
    <w:rsid w:val="00271087"/>
    <w:rsid w:val="00271DFD"/>
    <w:rsid w:val="0027247E"/>
    <w:rsid w:val="0027255D"/>
    <w:rsid w:val="002726B4"/>
    <w:rsid w:val="00274381"/>
    <w:rsid w:val="00275255"/>
    <w:rsid w:val="002765D8"/>
    <w:rsid w:val="00277452"/>
    <w:rsid w:val="002776A6"/>
    <w:rsid w:val="0028036F"/>
    <w:rsid w:val="0028243A"/>
    <w:rsid w:val="002824E5"/>
    <w:rsid w:val="002840DC"/>
    <w:rsid w:val="00285415"/>
    <w:rsid w:val="00285FB0"/>
    <w:rsid w:val="00286270"/>
    <w:rsid w:val="0028674B"/>
    <w:rsid w:val="0028792A"/>
    <w:rsid w:val="00290076"/>
    <w:rsid w:val="002905F1"/>
    <w:rsid w:val="00290D16"/>
    <w:rsid w:val="002912FB"/>
    <w:rsid w:val="00291348"/>
    <w:rsid w:val="0029154D"/>
    <w:rsid w:val="00292BB3"/>
    <w:rsid w:val="00292CD5"/>
    <w:rsid w:val="00293005"/>
    <w:rsid w:val="0029352B"/>
    <w:rsid w:val="00293741"/>
    <w:rsid w:val="00295701"/>
    <w:rsid w:val="002957E5"/>
    <w:rsid w:val="00296705"/>
    <w:rsid w:val="0029758F"/>
    <w:rsid w:val="002979C0"/>
    <w:rsid w:val="00297CE7"/>
    <w:rsid w:val="002A095C"/>
    <w:rsid w:val="002A096E"/>
    <w:rsid w:val="002A0EB5"/>
    <w:rsid w:val="002A122B"/>
    <w:rsid w:val="002A15BA"/>
    <w:rsid w:val="002A22F6"/>
    <w:rsid w:val="002A2A3D"/>
    <w:rsid w:val="002A323C"/>
    <w:rsid w:val="002A3AC9"/>
    <w:rsid w:val="002A3FA6"/>
    <w:rsid w:val="002A53D9"/>
    <w:rsid w:val="002A5E9C"/>
    <w:rsid w:val="002A683C"/>
    <w:rsid w:val="002A74C0"/>
    <w:rsid w:val="002A79E4"/>
    <w:rsid w:val="002A7BF8"/>
    <w:rsid w:val="002B0103"/>
    <w:rsid w:val="002B0D93"/>
    <w:rsid w:val="002B1CF5"/>
    <w:rsid w:val="002B1D2D"/>
    <w:rsid w:val="002B1F89"/>
    <w:rsid w:val="002B2985"/>
    <w:rsid w:val="002B3770"/>
    <w:rsid w:val="002B3AD8"/>
    <w:rsid w:val="002B3B45"/>
    <w:rsid w:val="002B4035"/>
    <w:rsid w:val="002B41CD"/>
    <w:rsid w:val="002B4CDC"/>
    <w:rsid w:val="002B4F9A"/>
    <w:rsid w:val="002B5B99"/>
    <w:rsid w:val="002B7027"/>
    <w:rsid w:val="002B7461"/>
    <w:rsid w:val="002B7468"/>
    <w:rsid w:val="002B7940"/>
    <w:rsid w:val="002C0359"/>
    <w:rsid w:val="002C0A1F"/>
    <w:rsid w:val="002C19B7"/>
    <w:rsid w:val="002C2DFD"/>
    <w:rsid w:val="002C3326"/>
    <w:rsid w:val="002C3719"/>
    <w:rsid w:val="002C37FF"/>
    <w:rsid w:val="002C410E"/>
    <w:rsid w:val="002C47B3"/>
    <w:rsid w:val="002C5552"/>
    <w:rsid w:val="002C64D4"/>
    <w:rsid w:val="002C6836"/>
    <w:rsid w:val="002C6B26"/>
    <w:rsid w:val="002C6F15"/>
    <w:rsid w:val="002C7E87"/>
    <w:rsid w:val="002D0887"/>
    <w:rsid w:val="002D0DEA"/>
    <w:rsid w:val="002D1585"/>
    <w:rsid w:val="002D1702"/>
    <w:rsid w:val="002D2881"/>
    <w:rsid w:val="002D4F09"/>
    <w:rsid w:val="002D504F"/>
    <w:rsid w:val="002D6E1F"/>
    <w:rsid w:val="002D715C"/>
    <w:rsid w:val="002E0692"/>
    <w:rsid w:val="002E0E45"/>
    <w:rsid w:val="002E1231"/>
    <w:rsid w:val="002E130E"/>
    <w:rsid w:val="002E16B8"/>
    <w:rsid w:val="002E19DB"/>
    <w:rsid w:val="002E2A3C"/>
    <w:rsid w:val="002E32BD"/>
    <w:rsid w:val="002E3305"/>
    <w:rsid w:val="002E3B41"/>
    <w:rsid w:val="002E416C"/>
    <w:rsid w:val="002E4F42"/>
    <w:rsid w:val="002E54EC"/>
    <w:rsid w:val="002E63FD"/>
    <w:rsid w:val="002E7452"/>
    <w:rsid w:val="002F1A54"/>
    <w:rsid w:val="002F2231"/>
    <w:rsid w:val="002F2527"/>
    <w:rsid w:val="002F3028"/>
    <w:rsid w:val="002F4D39"/>
    <w:rsid w:val="002F5DE7"/>
    <w:rsid w:val="002F629E"/>
    <w:rsid w:val="002F62BC"/>
    <w:rsid w:val="002F7289"/>
    <w:rsid w:val="002F7A86"/>
    <w:rsid w:val="002F7E2D"/>
    <w:rsid w:val="003006E7"/>
    <w:rsid w:val="00300816"/>
    <w:rsid w:val="00300E81"/>
    <w:rsid w:val="00301400"/>
    <w:rsid w:val="0030162D"/>
    <w:rsid w:val="0030186E"/>
    <w:rsid w:val="00301A9A"/>
    <w:rsid w:val="00302212"/>
    <w:rsid w:val="003029E7"/>
    <w:rsid w:val="00303274"/>
    <w:rsid w:val="00303578"/>
    <w:rsid w:val="00303A32"/>
    <w:rsid w:val="003045DB"/>
    <w:rsid w:val="00304754"/>
    <w:rsid w:val="00304E76"/>
    <w:rsid w:val="00305414"/>
    <w:rsid w:val="00305978"/>
    <w:rsid w:val="00305EB1"/>
    <w:rsid w:val="003068BC"/>
    <w:rsid w:val="00306B47"/>
    <w:rsid w:val="00307B02"/>
    <w:rsid w:val="00307BBB"/>
    <w:rsid w:val="003106AB"/>
    <w:rsid w:val="003107D2"/>
    <w:rsid w:val="003116C4"/>
    <w:rsid w:val="00312005"/>
    <w:rsid w:val="003129C0"/>
    <w:rsid w:val="003140F5"/>
    <w:rsid w:val="0031419D"/>
    <w:rsid w:val="003142CC"/>
    <w:rsid w:val="00314928"/>
    <w:rsid w:val="00314D90"/>
    <w:rsid w:val="00316E69"/>
    <w:rsid w:val="00316EE9"/>
    <w:rsid w:val="0031720C"/>
    <w:rsid w:val="00317315"/>
    <w:rsid w:val="00317653"/>
    <w:rsid w:val="00317B25"/>
    <w:rsid w:val="00317B8F"/>
    <w:rsid w:val="00320952"/>
    <w:rsid w:val="00320ABB"/>
    <w:rsid w:val="0032241A"/>
    <w:rsid w:val="003233D9"/>
    <w:rsid w:val="00323470"/>
    <w:rsid w:val="003236DD"/>
    <w:rsid w:val="00323845"/>
    <w:rsid w:val="00323F9D"/>
    <w:rsid w:val="003242BA"/>
    <w:rsid w:val="00324800"/>
    <w:rsid w:val="00326B2C"/>
    <w:rsid w:val="00326BA7"/>
    <w:rsid w:val="00326CCE"/>
    <w:rsid w:val="00327646"/>
    <w:rsid w:val="00330138"/>
    <w:rsid w:val="003313A8"/>
    <w:rsid w:val="003315BE"/>
    <w:rsid w:val="0033252A"/>
    <w:rsid w:val="0033262E"/>
    <w:rsid w:val="003333E3"/>
    <w:rsid w:val="003333E6"/>
    <w:rsid w:val="00333831"/>
    <w:rsid w:val="00334590"/>
    <w:rsid w:val="0033636C"/>
    <w:rsid w:val="00336621"/>
    <w:rsid w:val="00336F39"/>
    <w:rsid w:val="00337478"/>
    <w:rsid w:val="00337F56"/>
    <w:rsid w:val="00341355"/>
    <w:rsid w:val="0034166E"/>
    <w:rsid w:val="00341B32"/>
    <w:rsid w:val="00341FF8"/>
    <w:rsid w:val="0034219F"/>
    <w:rsid w:val="00344996"/>
    <w:rsid w:val="0034565E"/>
    <w:rsid w:val="00345952"/>
    <w:rsid w:val="00346177"/>
    <w:rsid w:val="003464D0"/>
    <w:rsid w:val="003469F9"/>
    <w:rsid w:val="0034735C"/>
    <w:rsid w:val="00347741"/>
    <w:rsid w:val="00347E87"/>
    <w:rsid w:val="003504B8"/>
    <w:rsid w:val="00350A35"/>
    <w:rsid w:val="00350D41"/>
    <w:rsid w:val="0035123B"/>
    <w:rsid w:val="00351835"/>
    <w:rsid w:val="00352B18"/>
    <w:rsid w:val="00353946"/>
    <w:rsid w:val="003541E0"/>
    <w:rsid w:val="003547EB"/>
    <w:rsid w:val="00354BBE"/>
    <w:rsid w:val="00354C7F"/>
    <w:rsid w:val="00354E47"/>
    <w:rsid w:val="003553A4"/>
    <w:rsid w:val="00355549"/>
    <w:rsid w:val="00355721"/>
    <w:rsid w:val="00355BA1"/>
    <w:rsid w:val="003560D1"/>
    <w:rsid w:val="0035617A"/>
    <w:rsid w:val="00356925"/>
    <w:rsid w:val="0035799A"/>
    <w:rsid w:val="00357EF1"/>
    <w:rsid w:val="003603B3"/>
    <w:rsid w:val="0036082E"/>
    <w:rsid w:val="00360930"/>
    <w:rsid w:val="00360D3B"/>
    <w:rsid w:val="003610CE"/>
    <w:rsid w:val="00361D20"/>
    <w:rsid w:val="003621A9"/>
    <w:rsid w:val="0036333A"/>
    <w:rsid w:val="00363522"/>
    <w:rsid w:val="0036384F"/>
    <w:rsid w:val="00364958"/>
    <w:rsid w:val="00365403"/>
    <w:rsid w:val="003654B2"/>
    <w:rsid w:val="00367C69"/>
    <w:rsid w:val="00370A83"/>
    <w:rsid w:val="00372360"/>
    <w:rsid w:val="00372DC4"/>
    <w:rsid w:val="00372DF9"/>
    <w:rsid w:val="003739E6"/>
    <w:rsid w:val="003756DA"/>
    <w:rsid w:val="00375835"/>
    <w:rsid w:val="00375E70"/>
    <w:rsid w:val="003766FA"/>
    <w:rsid w:val="00376F5D"/>
    <w:rsid w:val="00377A3E"/>
    <w:rsid w:val="003805DA"/>
    <w:rsid w:val="00380832"/>
    <w:rsid w:val="00380D02"/>
    <w:rsid w:val="00381050"/>
    <w:rsid w:val="00381207"/>
    <w:rsid w:val="00381400"/>
    <w:rsid w:val="00381E09"/>
    <w:rsid w:val="00381EC4"/>
    <w:rsid w:val="00382D13"/>
    <w:rsid w:val="003835DC"/>
    <w:rsid w:val="0038400F"/>
    <w:rsid w:val="00385835"/>
    <w:rsid w:val="00385AF2"/>
    <w:rsid w:val="00385B8F"/>
    <w:rsid w:val="00385CCD"/>
    <w:rsid w:val="0038666D"/>
    <w:rsid w:val="003866A9"/>
    <w:rsid w:val="00386766"/>
    <w:rsid w:val="00386B71"/>
    <w:rsid w:val="003902D2"/>
    <w:rsid w:val="00391BEB"/>
    <w:rsid w:val="003920A8"/>
    <w:rsid w:val="003923D6"/>
    <w:rsid w:val="0039308D"/>
    <w:rsid w:val="003932BB"/>
    <w:rsid w:val="0039374B"/>
    <w:rsid w:val="00394810"/>
    <w:rsid w:val="00394972"/>
    <w:rsid w:val="00394C81"/>
    <w:rsid w:val="00395821"/>
    <w:rsid w:val="003958AD"/>
    <w:rsid w:val="00396886"/>
    <w:rsid w:val="003977F2"/>
    <w:rsid w:val="00397BD7"/>
    <w:rsid w:val="00397C09"/>
    <w:rsid w:val="00397EA0"/>
    <w:rsid w:val="003A036D"/>
    <w:rsid w:val="003A0379"/>
    <w:rsid w:val="003A0509"/>
    <w:rsid w:val="003A0AD8"/>
    <w:rsid w:val="003A0C43"/>
    <w:rsid w:val="003A11A9"/>
    <w:rsid w:val="003A19A7"/>
    <w:rsid w:val="003A2357"/>
    <w:rsid w:val="003A2946"/>
    <w:rsid w:val="003A2A7A"/>
    <w:rsid w:val="003A2D47"/>
    <w:rsid w:val="003A3AFC"/>
    <w:rsid w:val="003A41B5"/>
    <w:rsid w:val="003A4490"/>
    <w:rsid w:val="003A456C"/>
    <w:rsid w:val="003A54E9"/>
    <w:rsid w:val="003A54F6"/>
    <w:rsid w:val="003A6A81"/>
    <w:rsid w:val="003A6C3E"/>
    <w:rsid w:val="003A786B"/>
    <w:rsid w:val="003B0947"/>
    <w:rsid w:val="003B1ADC"/>
    <w:rsid w:val="003B1B6B"/>
    <w:rsid w:val="003B2585"/>
    <w:rsid w:val="003B2653"/>
    <w:rsid w:val="003B29AB"/>
    <w:rsid w:val="003B2AC4"/>
    <w:rsid w:val="003B3D7C"/>
    <w:rsid w:val="003B3ED6"/>
    <w:rsid w:val="003B4222"/>
    <w:rsid w:val="003B4563"/>
    <w:rsid w:val="003B4CC6"/>
    <w:rsid w:val="003B6F27"/>
    <w:rsid w:val="003B7674"/>
    <w:rsid w:val="003B7D6C"/>
    <w:rsid w:val="003C16DB"/>
    <w:rsid w:val="003C1E76"/>
    <w:rsid w:val="003C27C3"/>
    <w:rsid w:val="003C2ECE"/>
    <w:rsid w:val="003C32C2"/>
    <w:rsid w:val="003C3BBC"/>
    <w:rsid w:val="003C46F2"/>
    <w:rsid w:val="003C547C"/>
    <w:rsid w:val="003C5828"/>
    <w:rsid w:val="003C612F"/>
    <w:rsid w:val="003C6B38"/>
    <w:rsid w:val="003C72BA"/>
    <w:rsid w:val="003C7C87"/>
    <w:rsid w:val="003C7D04"/>
    <w:rsid w:val="003C7FD3"/>
    <w:rsid w:val="003D0069"/>
    <w:rsid w:val="003D051D"/>
    <w:rsid w:val="003D0E77"/>
    <w:rsid w:val="003D1427"/>
    <w:rsid w:val="003D14F7"/>
    <w:rsid w:val="003D1F75"/>
    <w:rsid w:val="003D2456"/>
    <w:rsid w:val="003D2CAA"/>
    <w:rsid w:val="003D2EC1"/>
    <w:rsid w:val="003D334D"/>
    <w:rsid w:val="003D3673"/>
    <w:rsid w:val="003D3B19"/>
    <w:rsid w:val="003D49D0"/>
    <w:rsid w:val="003D4B36"/>
    <w:rsid w:val="003D4CD4"/>
    <w:rsid w:val="003D6438"/>
    <w:rsid w:val="003D7624"/>
    <w:rsid w:val="003D7644"/>
    <w:rsid w:val="003D7DD8"/>
    <w:rsid w:val="003E015B"/>
    <w:rsid w:val="003E061E"/>
    <w:rsid w:val="003E0C07"/>
    <w:rsid w:val="003E16FF"/>
    <w:rsid w:val="003E1F3C"/>
    <w:rsid w:val="003E3843"/>
    <w:rsid w:val="003E425F"/>
    <w:rsid w:val="003E48F5"/>
    <w:rsid w:val="003E4F27"/>
    <w:rsid w:val="003E5EEC"/>
    <w:rsid w:val="003E6589"/>
    <w:rsid w:val="003E66E0"/>
    <w:rsid w:val="003E6A8C"/>
    <w:rsid w:val="003E7AB3"/>
    <w:rsid w:val="003E7C45"/>
    <w:rsid w:val="003E7E88"/>
    <w:rsid w:val="003F0A23"/>
    <w:rsid w:val="003F1B31"/>
    <w:rsid w:val="003F1CCD"/>
    <w:rsid w:val="003F2381"/>
    <w:rsid w:val="003F2BB3"/>
    <w:rsid w:val="003F5263"/>
    <w:rsid w:val="003F59A4"/>
    <w:rsid w:val="003F5BC1"/>
    <w:rsid w:val="003F6269"/>
    <w:rsid w:val="003F6D48"/>
    <w:rsid w:val="003F7602"/>
    <w:rsid w:val="003F77DF"/>
    <w:rsid w:val="004003EC"/>
    <w:rsid w:val="00400FEF"/>
    <w:rsid w:val="00401782"/>
    <w:rsid w:val="0040217C"/>
    <w:rsid w:val="00402F43"/>
    <w:rsid w:val="00403106"/>
    <w:rsid w:val="004031A9"/>
    <w:rsid w:val="004033DE"/>
    <w:rsid w:val="0040342F"/>
    <w:rsid w:val="00403F38"/>
    <w:rsid w:val="00404AA4"/>
    <w:rsid w:val="004053C0"/>
    <w:rsid w:val="004068C1"/>
    <w:rsid w:val="004071FC"/>
    <w:rsid w:val="00407E34"/>
    <w:rsid w:val="00407FC8"/>
    <w:rsid w:val="004100C8"/>
    <w:rsid w:val="0041091E"/>
    <w:rsid w:val="00410ADE"/>
    <w:rsid w:val="00410D1A"/>
    <w:rsid w:val="00411021"/>
    <w:rsid w:val="004120B6"/>
    <w:rsid w:val="0041265B"/>
    <w:rsid w:val="004132C0"/>
    <w:rsid w:val="00413785"/>
    <w:rsid w:val="00414172"/>
    <w:rsid w:val="00415137"/>
    <w:rsid w:val="004151DB"/>
    <w:rsid w:val="00415A46"/>
    <w:rsid w:val="00415E87"/>
    <w:rsid w:val="0041679B"/>
    <w:rsid w:val="004171D7"/>
    <w:rsid w:val="004200C4"/>
    <w:rsid w:val="00420FC9"/>
    <w:rsid w:val="004219FE"/>
    <w:rsid w:val="00421CE4"/>
    <w:rsid w:val="0042256D"/>
    <w:rsid w:val="004226C8"/>
    <w:rsid w:val="00422D07"/>
    <w:rsid w:val="00422EF2"/>
    <w:rsid w:val="00424B63"/>
    <w:rsid w:val="00424CE1"/>
    <w:rsid w:val="00425360"/>
    <w:rsid w:val="00426237"/>
    <w:rsid w:val="004265A4"/>
    <w:rsid w:val="004268B6"/>
    <w:rsid w:val="00426A36"/>
    <w:rsid w:val="00426EB4"/>
    <w:rsid w:val="0042725E"/>
    <w:rsid w:val="00427969"/>
    <w:rsid w:val="00430297"/>
    <w:rsid w:val="00430A57"/>
    <w:rsid w:val="00431DC9"/>
    <w:rsid w:val="00431E9E"/>
    <w:rsid w:val="00431F66"/>
    <w:rsid w:val="0043256D"/>
    <w:rsid w:val="00432FE2"/>
    <w:rsid w:val="00433418"/>
    <w:rsid w:val="004334E3"/>
    <w:rsid w:val="00433C32"/>
    <w:rsid w:val="00433F81"/>
    <w:rsid w:val="00434391"/>
    <w:rsid w:val="00434466"/>
    <w:rsid w:val="00434AD4"/>
    <w:rsid w:val="00435D12"/>
    <w:rsid w:val="0043703D"/>
    <w:rsid w:val="0043724D"/>
    <w:rsid w:val="004379AC"/>
    <w:rsid w:val="004402D1"/>
    <w:rsid w:val="0044082A"/>
    <w:rsid w:val="00440B62"/>
    <w:rsid w:val="00440CE3"/>
    <w:rsid w:val="00441352"/>
    <w:rsid w:val="00442026"/>
    <w:rsid w:val="00442409"/>
    <w:rsid w:val="0044262E"/>
    <w:rsid w:val="00442D9F"/>
    <w:rsid w:val="00442FA2"/>
    <w:rsid w:val="00443781"/>
    <w:rsid w:val="0044441A"/>
    <w:rsid w:val="0044497B"/>
    <w:rsid w:val="00444C09"/>
    <w:rsid w:val="00445BAF"/>
    <w:rsid w:val="00445C7F"/>
    <w:rsid w:val="00446581"/>
    <w:rsid w:val="004465F5"/>
    <w:rsid w:val="0044673C"/>
    <w:rsid w:val="00447256"/>
    <w:rsid w:val="0044733E"/>
    <w:rsid w:val="00447816"/>
    <w:rsid w:val="00447AB2"/>
    <w:rsid w:val="00450B07"/>
    <w:rsid w:val="0045154C"/>
    <w:rsid w:val="004519C0"/>
    <w:rsid w:val="004535B0"/>
    <w:rsid w:val="00453F7D"/>
    <w:rsid w:val="004543CB"/>
    <w:rsid w:val="004547FE"/>
    <w:rsid w:val="00455EDE"/>
    <w:rsid w:val="0045608A"/>
    <w:rsid w:val="00456C0E"/>
    <w:rsid w:val="00456D4C"/>
    <w:rsid w:val="00457013"/>
    <w:rsid w:val="004574A3"/>
    <w:rsid w:val="004576DF"/>
    <w:rsid w:val="004601A6"/>
    <w:rsid w:val="00460696"/>
    <w:rsid w:val="004607FB"/>
    <w:rsid w:val="00460BA9"/>
    <w:rsid w:val="0046118A"/>
    <w:rsid w:val="00461D80"/>
    <w:rsid w:val="004628D5"/>
    <w:rsid w:val="00462B01"/>
    <w:rsid w:val="0046378B"/>
    <w:rsid w:val="0046481A"/>
    <w:rsid w:val="00464C0A"/>
    <w:rsid w:val="00465AED"/>
    <w:rsid w:val="00466904"/>
    <w:rsid w:val="004669D6"/>
    <w:rsid w:val="00466EBB"/>
    <w:rsid w:val="00466F31"/>
    <w:rsid w:val="00467F2E"/>
    <w:rsid w:val="00470745"/>
    <w:rsid w:val="00472D5A"/>
    <w:rsid w:val="0047324A"/>
    <w:rsid w:val="00473F8B"/>
    <w:rsid w:val="0047453D"/>
    <w:rsid w:val="00474AC2"/>
    <w:rsid w:val="00474F93"/>
    <w:rsid w:val="004764E1"/>
    <w:rsid w:val="004777B8"/>
    <w:rsid w:val="004810EB"/>
    <w:rsid w:val="00481555"/>
    <w:rsid w:val="0048243A"/>
    <w:rsid w:val="00482C49"/>
    <w:rsid w:val="004831D6"/>
    <w:rsid w:val="0048482F"/>
    <w:rsid w:val="00484A44"/>
    <w:rsid w:val="00484EC5"/>
    <w:rsid w:val="00485AB4"/>
    <w:rsid w:val="00485D7B"/>
    <w:rsid w:val="00485DF7"/>
    <w:rsid w:val="00485FA4"/>
    <w:rsid w:val="0048686F"/>
    <w:rsid w:val="00486B32"/>
    <w:rsid w:val="00486D24"/>
    <w:rsid w:val="00487545"/>
    <w:rsid w:val="00487817"/>
    <w:rsid w:val="00490476"/>
    <w:rsid w:val="004906FD"/>
    <w:rsid w:val="004920C1"/>
    <w:rsid w:val="0049473F"/>
    <w:rsid w:val="004947E6"/>
    <w:rsid w:val="00495BDA"/>
    <w:rsid w:val="00495EA6"/>
    <w:rsid w:val="00496454"/>
    <w:rsid w:val="00496649"/>
    <w:rsid w:val="004968F8"/>
    <w:rsid w:val="00496C05"/>
    <w:rsid w:val="004A087F"/>
    <w:rsid w:val="004A0B03"/>
    <w:rsid w:val="004A282E"/>
    <w:rsid w:val="004A4179"/>
    <w:rsid w:val="004A51D8"/>
    <w:rsid w:val="004A55E7"/>
    <w:rsid w:val="004A5F29"/>
    <w:rsid w:val="004A6023"/>
    <w:rsid w:val="004A6295"/>
    <w:rsid w:val="004A6C1F"/>
    <w:rsid w:val="004A73B1"/>
    <w:rsid w:val="004A74D3"/>
    <w:rsid w:val="004A753A"/>
    <w:rsid w:val="004B0885"/>
    <w:rsid w:val="004B0F05"/>
    <w:rsid w:val="004B0FD8"/>
    <w:rsid w:val="004B1B8F"/>
    <w:rsid w:val="004B1FA9"/>
    <w:rsid w:val="004B28EA"/>
    <w:rsid w:val="004B2BA3"/>
    <w:rsid w:val="004B5BC8"/>
    <w:rsid w:val="004B6A6C"/>
    <w:rsid w:val="004B6BA8"/>
    <w:rsid w:val="004B6C02"/>
    <w:rsid w:val="004B6CDA"/>
    <w:rsid w:val="004B6ED1"/>
    <w:rsid w:val="004B72DF"/>
    <w:rsid w:val="004B7E9B"/>
    <w:rsid w:val="004C0B53"/>
    <w:rsid w:val="004C1043"/>
    <w:rsid w:val="004C1161"/>
    <w:rsid w:val="004C1408"/>
    <w:rsid w:val="004C1A0E"/>
    <w:rsid w:val="004C3865"/>
    <w:rsid w:val="004C38BF"/>
    <w:rsid w:val="004C45ED"/>
    <w:rsid w:val="004C4946"/>
    <w:rsid w:val="004C4A7B"/>
    <w:rsid w:val="004C5585"/>
    <w:rsid w:val="004D0D82"/>
    <w:rsid w:val="004D2E0B"/>
    <w:rsid w:val="004D35E7"/>
    <w:rsid w:val="004D3D7A"/>
    <w:rsid w:val="004D42B0"/>
    <w:rsid w:val="004D5790"/>
    <w:rsid w:val="004D629A"/>
    <w:rsid w:val="004D670A"/>
    <w:rsid w:val="004D757A"/>
    <w:rsid w:val="004D75BB"/>
    <w:rsid w:val="004D77E8"/>
    <w:rsid w:val="004E2ACE"/>
    <w:rsid w:val="004E2EE5"/>
    <w:rsid w:val="004E4299"/>
    <w:rsid w:val="004E45AE"/>
    <w:rsid w:val="004E49AC"/>
    <w:rsid w:val="004E5B7F"/>
    <w:rsid w:val="004E5CFD"/>
    <w:rsid w:val="004E6558"/>
    <w:rsid w:val="004E6626"/>
    <w:rsid w:val="004E72DB"/>
    <w:rsid w:val="004F0474"/>
    <w:rsid w:val="004F0CFB"/>
    <w:rsid w:val="004F0EBA"/>
    <w:rsid w:val="004F156A"/>
    <w:rsid w:val="004F2359"/>
    <w:rsid w:val="004F2D36"/>
    <w:rsid w:val="004F2E07"/>
    <w:rsid w:val="004F2FD8"/>
    <w:rsid w:val="004F30CB"/>
    <w:rsid w:val="004F3154"/>
    <w:rsid w:val="004F38A5"/>
    <w:rsid w:val="004F4164"/>
    <w:rsid w:val="004F48D9"/>
    <w:rsid w:val="004F567D"/>
    <w:rsid w:val="004F6F06"/>
    <w:rsid w:val="004F7289"/>
    <w:rsid w:val="00500A3D"/>
    <w:rsid w:val="00500C0E"/>
    <w:rsid w:val="00501219"/>
    <w:rsid w:val="00501644"/>
    <w:rsid w:val="0050184B"/>
    <w:rsid w:val="005018DB"/>
    <w:rsid w:val="00501B52"/>
    <w:rsid w:val="00503133"/>
    <w:rsid w:val="00503265"/>
    <w:rsid w:val="005034D9"/>
    <w:rsid w:val="00503E16"/>
    <w:rsid w:val="00504414"/>
    <w:rsid w:val="00504C45"/>
    <w:rsid w:val="00504CA3"/>
    <w:rsid w:val="00506418"/>
    <w:rsid w:val="0050709D"/>
    <w:rsid w:val="005075DF"/>
    <w:rsid w:val="005102A0"/>
    <w:rsid w:val="00510A0D"/>
    <w:rsid w:val="00511067"/>
    <w:rsid w:val="005116FB"/>
    <w:rsid w:val="005124FB"/>
    <w:rsid w:val="005125EA"/>
    <w:rsid w:val="0051381A"/>
    <w:rsid w:val="00513FDD"/>
    <w:rsid w:val="00514391"/>
    <w:rsid w:val="00514B65"/>
    <w:rsid w:val="0051552B"/>
    <w:rsid w:val="005160BE"/>
    <w:rsid w:val="00516700"/>
    <w:rsid w:val="00516D36"/>
    <w:rsid w:val="00517649"/>
    <w:rsid w:val="005202BB"/>
    <w:rsid w:val="0052102E"/>
    <w:rsid w:val="00521448"/>
    <w:rsid w:val="0052247A"/>
    <w:rsid w:val="00522891"/>
    <w:rsid w:val="00522F2B"/>
    <w:rsid w:val="00523412"/>
    <w:rsid w:val="0052471B"/>
    <w:rsid w:val="00524A04"/>
    <w:rsid w:val="00524BC5"/>
    <w:rsid w:val="005250F1"/>
    <w:rsid w:val="005253FB"/>
    <w:rsid w:val="005254C8"/>
    <w:rsid w:val="005266ED"/>
    <w:rsid w:val="005272C2"/>
    <w:rsid w:val="00527675"/>
    <w:rsid w:val="005278BD"/>
    <w:rsid w:val="005304E2"/>
    <w:rsid w:val="00531F6A"/>
    <w:rsid w:val="00532099"/>
    <w:rsid w:val="0053218A"/>
    <w:rsid w:val="00532A77"/>
    <w:rsid w:val="00533AA5"/>
    <w:rsid w:val="00533E65"/>
    <w:rsid w:val="00534369"/>
    <w:rsid w:val="005349D7"/>
    <w:rsid w:val="00534A04"/>
    <w:rsid w:val="00534B1F"/>
    <w:rsid w:val="005354C0"/>
    <w:rsid w:val="005356F9"/>
    <w:rsid w:val="00535851"/>
    <w:rsid w:val="00535AF3"/>
    <w:rsid w:val="00535C55"/>
    <w:rsid w:val="00537BEE"/>
    <w:rsid w:val="00540965"/>
    <w:rsid w:val="00540FD4"/>
    <w:rsid w:val="00541AEA"/>
    <w:rsid w:val="00542220"/>
    <w:rsid w:val="00542C41"/>
    <w:rsid w:val="00543522"/>
    <w:rsid w:val="00543A5B"/>
    <w:rsid w:val="00543CBA"/>
    <w:rsid w:val="005440CD"/>
    <w:rsid w:val="005449E5"/>
    <w:rsid w:val="00545446"/>
    <w:rsid w:val="00545781"/>
    <w:rsid w:val="00545FF8"/>
    <w:rsid w:val="00546201"/>
    <w:rsid w:val="005466A1"/>
    <w:rsid w:val="0054675E"/>
    <w:rsid w:val="0054677E"/>
    <w:rsid w:val="00550FCC"/>
    <w:rsid w:val="005513B9"/>
    <w:rsid w:val="00551DC4"/>
    <w:rsid w:val="00553539"/>
    <w:rsid w:val="00553A8A"/>
    <w:rsid w:val="00553B61"/>
    <w:rsid w:val="00553F0A"/>
    <w:rsid w:val="005542E5"/>
    <w:rsid w:val="005550F9"/>
    <w:rsid w:val="00555365"/>
    <w:rsid w:val="00555792"/>
    <w:rsid w:val="0055588D"/>
    <w:rsid w:val="0055590E"/>
    <w:rsid w:val="00555A6B"/>
    <w:rsid w:val="00555C60"/>
    <w:rsid w:val="00555F8E"/>
    <w:rsid w:val="0055620F"/>
    <w:rsid w:val="0055639D"/>
    <w:rsid w:val="00556AB2"/>
    <w:rsid w:val="00556F1B"/>
    <w:rsid w:val="005573EF"/>
    <w:rsid w:val="00557916"/>
    <w:rsid w:val="00557A97"/>
    <w:rsid w:val="00560196"/>
    <w:rsid w:val="005606CA"/>
    <w:rsid w:val="005608FE"/>
    <w:rsid w:val="00562F8F"/>
    <w:rsid w:val="0056363F"/>
    <w:rsid w:val="00565282"/>
    <w:rsid w:val="005654F0"/>
    <w:rsid w:val="005655B3"/>
    <w:rsid w:val="005655D2"/>
    <w:rsid w:val="00565AF5"/>
    <w:rsid w:val="0056612F"/>
    <w:rsid w:val="00566F9E"/>
    <w:rsid w:val="0057008C"/>
    <w:rsid w:val="005701EC"/>
    <w:rsid w:val="005702D2"/>
    <w:rsid w:val="00570486"/>
    <w:rsid w:val="00570852"/>
    <w:rsid w:val="00570AC3"/>
    <w:rsid w:val="00570F38"/>
    <w:rsid w:val="00572223"/>
    <w:rsid w:val="0057226A"/>
    <w:rsid w:val="0057265A"/>
    <w:rsid w:val="0057279B"/>
    <w:rsid w:val="00572F04"/>
    <w:rsid w:val="005736C5"/>
    <w:rsid w:val="005738E8"/>
    <w:rsid w:val="00573DFB"/>
    <w:rsid w:val="005752F7"/>
    <w:rsid w:val="00575C3A"/>
    <w:rsid w:val="00576482"/>
    <w:rsid w:val="00576579"/>
    <w:rsid w:val="005768D2"/>
    <w:rsid w:val="00576CB2"/>
    <w:rsid w:val="00577026"/>
    <w:rsid w:val="00580699"/>
    <w:rsid w:val="00580F55"/>
    <w:rsid w:val="0058102B"/>
    <w:rsid w:val="0058302D"/>
    <w:rsid w:val="00583E44"/>
    <w:rsid w:val="00584CC1"/>
    <w:rsid w:val="00584F6B"/>
    <w:rsid w:val="005871E2"/>
    <w:rsid w:val="0058737C"/>
    <w:rsid w:val="00587559"/>
    <w:rsid w:val="00587E32"/>
    <w:rsid w:val="0059004C"/>
    <w:rsid w:val="00590B65"/>
    <w:rsid w:val="00590DDA"/>
    <w:rsid w:val="005918A8"/>
    <w:rsid w:val="00592486"/>
    <w:rsid w:val="005933C9"/>
    <w:rsid w:val="00593666"/>
    <w:rsid w:val="00594254"/>
    <w:rsid w:val="005946F2"/>
    <w:rsid w:val="00594CFD"/>
    <w:rsid w:val="00594F89"/>
    <w:rsid w:val="005954B8"/>
    <w:rsid w:val="0059594D"/>
    <w:rsid w:val="0059617E"/>
    <w:rsid w:val="005965C3"/>
    <w:rsid w:val="00596A56"/>
    <w:rsid w:val="00596B5A"/>
    <w:rsid w:val="00596F91"/>
    <w:rsid w:val="00597930"/>
    <w:rsid w:val="005A087B"/>
    <w:rsid w:val="005A1044"/>
    <w:rsid w:val="005A129D"/>
    <w:rsid w:val="005A12DE"/>
    <w:rsid w:val="005A1C8F"/>
    <w:rsid w:val="005A2A58"/>
    <w:rsid w:val="005A2B1E"/>
    <w:rsid w:val="005A4DA9"/>
    <w:rsid w:val="005A58DD"/>
    <w:rsid w:val="005A7472"/>
    <w:rsid w:val="005A7564"/>
    <w:rsid w:val="005A7A5F"/>
    <w:rsid w:val="005A7C1B"/>
    <w:rsid w:val="005B071B"/>
    <w:rsid w:val="005B0936"/>
    <w:rsid w:val="005B0F7B"/>
    <w:rsid w:val="005B308E"/>
    <w:rsid w:val="005B3093"/>
    <w:rsid w:val="005B4154"/>
    <w:rsid w:val="005B4AAC"/>
    <w:rsid w:val="005B5282"/>
    <w:rsid w:val="005B5395"/>
    <w:rsid w:val="005B552F"/>
    <w:rsid w:val="005B5880"/>
    <w:rsid w:val="005B5FE6"/>
    <w:rsid w:val="005B6181"/>
    <w:rsid w:val="005B7956"/>
    <w:rsid w:val="005B7C44"/>
    <w:rsid w:val="005C0BD9"/>
    <w:rsid w:val="005C1012"/>
    <w:rsid w:val="005C1680"/>
    <w:rsid w:val="005C171E"/>
    <w:rsid w:val="005C245A"/>
    <w:rsid w:val="005C2599"/>
    <w:rsid w:val="005C2A83"/>
    <w:rsid w:val="005C2BDC"/>
    <w:rsid w:val="005C305B"/>
    <w:rsid w:val="005C4DE9"/>
    <w:rsid w:val="005C4EF4"/>
    <w:rsid w:val="005C5AD9"/>
    <w:rsid w:val="005C5BE9"/>
    <w:rsid w:val="005C7758"/>
    <w:rsid w:val="005D066C"/>
    <w:rsid w:val="005D244D"/>
    <w:rsid w:val="005D5757"/>
    <w:rsid w:val="005D5C4B"/>
    <w:rsid w:val="005D65AB"/>
    <w:rsid w:val="005D7FF1"/>
    <w:rsid w:val="005E0547"/>
    <w:rsid w:val="005E0710"/>
    <w:rsid w:val="005E1D91"/>
    <w:rsid w:val="005E1F21"/>
    <w:rsid w:val="005E2071"/>
    <w:rsid w:val="005E4E94"/>
    <w:rsid w:val="005E4F57"/>
    <w:rsid w:val="005E5CD7"/>
    <w:rsid w:val="005E686C"/>
    <w:rsid w:val="005E6B5D"/>
    <w:rsid w:val="005E71E9"/>
    <w:rsid w:val="005E7806"/>
    <w:rsid w:val="005F01E5"/>
    <w:rsid w:val="005F03A7"/>
    <w:rsid w:val="005F0E5D"/>
    <w:rsid w:val="005F16DB"/>
    <w:rsid w:val="005F21C1"/>
    <w:rsid w:val="005F2C59"/>
    <w:rsid w:val="005F3039"/>
    <w:rsid w:val="005F3108"/>
    <w:rsid w:val="005F311E"/>
    <w:rsid w:val="005F348D"/>
    <w:rsid w:val="005F589B"/>
    <w:rsid w:val="005F5FF2"/>
    <w:rsid w:val="005F693D"/>
    <w:rsid w:val="005F7FF6"/>
    <w:rsid w:val="00602642"/>
    <w:rsid w:val="00602652"/>
    <w:rsid w:val="00602B50"/>
    <w:rsid w:val="00603008"/>
    <w:rsid w:val="00604370"/>
    <w:rsid w:val="0060451F"/>
    <w:rsid w:val="00604C8D"/>
    <w:rsid w:val="00604D2F"/>
    <w:rsid w:val="00605C52"/>
    <w:rsid w:val="0060688E"/>
    <w:rsid w:val="006076B6"/>
    <w:rsid w:val="00607AF3"/>
    <w:rsid w:val="00607C1D"/>
    <w:rsid w:val="00607D10"/>
    <w:rsid w:val="006106DF"/>
    <w:rsid w:val="00611407"/>
    <w:rsid w:val="00611857"/>
    <w:rsid w:val="00611BFA"/>
    <w:rsid w:val="00612A7B"/>
    <w:rsid w:val="00612AC5"/>
    <w:rsid w:val="00613063"/>
    <w:rsid w:val="00613626"/>
    <w:rsid w:val="00615370"/>
    <w:rsid w:val="006156D1"/>
    <w:rsid w:val="00617400"/>
    <w:rsid w:val="00617B0E"/>
    <w:rsid w:val="00617C32"/>
    <w:rsid w:val="006202AE"/>
    <w:rsid w:val="00620613"/>
    <w:rsid w:val="00621A81"/>
    <w:rsid w:val="00621B79"/>
    <w:rsid w:val="00622A9C"/>
    <w:rsid w:val="006238A0"/>
    <w:rsid w:val="00623B27"/>
    <w:rsid w:val="00625418"/>
    <w:rsid w:val="00625C10"/>
    <w:rsid w:val="00626B2B"/>
    <w:rsid w:val="00627BED"/>
    <w:rsid w:val="00631935"/>
    <w:rsid w:val="00632102"/>
    <w:rsid w:val="00632A3E"/>
    <w:rsid w:val="00634395"/>
    <w:rsid w:val="00634752"/>
    <w:rsid w:val="00634D1B"/>
    <w:rsid w:val="006352A8"/>
    <w:rsid w:val="00635C7A"/>
    <w:rsid w:val="00635D87"/>
    <w:rsid w:val="00636AF0"/>
    <w:rsid w:val="00636F34"/>
    <w:rsid w:val="00637367"/>
    <w:rsid w:val="00637AF4"/>
    <w:rsid w:val="006418BB"/>
    <w:rsid w:val="0064199B"/>
    <w:rsid w:val="00641C17"/>
    <w:rsid w:val="00641C41"/>
    <w:rsid w:val="00641CB8"/>
    <w:rsid w:val="00641D46"/>
    <w:rsid w:val="0064227E"/>
    <w:rsid w:val="00642DD4"/>
    <w:rsid w:val="00642F3F"/>
    <w:rsid w:val="0064316A"/>
    <w:rsid w:val="006436FE"/>
    <w:rsid w:val="006459AA"/>
    <w:rsid w:val="00645F33"/>
    <w:rsid w:val="00646527"/>
    <w:rsid w:val="00646CB9"/>
    <w:rsid w:val="00646EDB"/>
    <w:rsid w:val="00647060"/>
    <w:rsid w:val="006474C7"/>
    <w:rsid w:val="00647D73"/>
    <w:rsid w:val="006511CE"/>
    <w:rsid w:val="00651520"/>
    <w:rsid w:val="00651DE0"/>
    <w:rsid w:val="00652559"/>
    <w:rsid w:val="0065297D"/>
    <w:rsid w:val="00653D00"/>
    <w:rsid w:val="00654C77"/>
    <w:rsid w:val="006555A5"/>
    <w:rsid w:val="00655A15"/>
    <w:rsid w:val="00655C51"/>
    <w:rsid w:val="00655D67"/>
    <w:rsid w:val="00655E43"/>
    <w:rsid w:val="0065647A"/>
    <w:rsid w:val="006600AC"/>
    <w:rsid w:val="006600E4"/>
    <w:rsid w:val="0066026B"/>
    <w:rsid w:val="00660295"/>
    <w:rsid w:val="0066032C"/>
    <w:rsid w:val="0066066F"/>
    <w:rsid w:val="00660894"/>
    <w:rsid w:val="006609B0"/>
    <w:rsid w:val="00660A2C"/>
    <w:rsid w:val="006619F9"/>
    <w:rsid w:val="00662422"/>
    <w:rsid w:val="006637A7"/>
    <w:rsid w:val="00663936"/>
    <w:rsid w:val="00663AE7"/>
    <w:rsid w:val="00663E35"/>
    <w:rsid w:val="00664F44"/>
    <w:rsid w:val="00665AD4"/>
    <w:rsid w:val="00665B4A"/>
    <w:rsid w:val="00666B11"/>
    <w:rsid w:val="00666B75"/>
    <w:rsid w:val="00666BD9"/>
    <w:rsid w:val="00666C14"/>
    <w:rsid w:val="00666D0C"/>
    <w:rsid w:val="00667003"/>
    <w:rsid w:val="006670EE"/>
    <w:rsid w:val="00670BCE"/>
    <w:rsid w:val="00670C50"/>
    <w:rsid w:val="00670F56"/>
    <w:rsid w:val="006717E4"/>
    <w:rsid w:val="00672496"/>
    <w:rsid w:val="006724F0"/>
    <w:rsid w:val="00672E41"/>
    <w:rsid w:val="00673004"/>
    <w:rsid w:val="00673EF0"/>
    <w:rsid w:val="0067416F"/>
    <w:rsid w:val="0067441B"/>
    <w:rsid w:val="00674CDF"/>
    <w:rsid w:val="00675141"/>
    <w:rsid w:val="00675B76"/>
    <w:rsid w:val="00676D80"/>
    <w:rsid w:val="0067734C"/>
    <w:rsid w:val="00677365"/>
    <w:rsid w:val="00680C35"/>
    <w:rsid w:val="00680EB5"/>
    <w:rsid w:val="006812B6"/>
    <w:rsid w:val="00681DE8"/>
    <w:rsid w:val="006821F5"/>
    <w:rsid w:val="0068304C"/>
    <w:rsid w:val="006837F9"/>
    <w:rsid w:val="00683BAD"/>
    <w:rsid w:val="00684037"/>
    <w:rsid w:val="006841B2"/>
    <w:rsid w:val="0068440C"/>
    <w:rsid w:val="00685BF9"/>
    <w:rsid w:val="00687038"/>
    <w:rsid w:val="00690853"/>
    <w:rsid w:val="00691447"/>
    <w:rsid w:val="006915A1"/>
    <w:rsid w:val="00691D51"/>
    <w:rsid w:val="00693981"/>
    <w:rsid w:val="00693A81"/>
    <w:rsid w:val="00693E0C"/>
    <w:rsid w:val="006949A5"/>
    <w:rsid w:val="00697950"/>
    <w:rsid w:val="006A01A7"/>
    <w:rsid w:val="006A071F"/>
    <w:rsid w:val="006A079D"/>
    <w:rsid w:val="006A0A07"/>
    <w:rsid w:val="006A2466"/>
    <w:rsid w:val="006A3C06"/>
    <w:rsid w:val="006A4623"/>
    <w:rsid w:val="006A4EDF"/>
    <w:rsid w:val="006A5580"/>
    <w:rsid w:val="006A57F9"/>
    <w:rsid w:val="006A5B33"/>
    <w:rsid w:val="006A61AD"/>
    <w:rsid w:val="006A621E"/>
    <w:rsid w:val="006A69DB"/>
    <w:rsid w:val="006A7261"/>
    <w:rsid w:val="006B023B"/>
    <w:rsid w:val="006B04C7"/>
    <w:rsid w:val="006B0EF9"/>
    <w:rsid w:val="006B17D9"/>
    <w:rsid w:val="006B21D4"/>
    <w:rsid w:val="006B22A6"/>
    <w:rsid w:val="006B24FE"/>
    <w:rsid w:val="006B3821"/>
    <w:rsid w:val="006B4355"/>
    <w:rsid w:val="006B58EE"/>
    <w:rsid w:val="006B5E81"/>
    <w:rsid w:val="006B5FDD"/>
    <w:rsid w:val="006B6100"/>
    <w:rsid w:val="006B663F"/>
    <w:rsid w:val="006B6921"/>
    <w:rsid w:val="006B6CAB"/>
    <w:rsid w:val="006B7387"/>
    <w:rsid w:val="006C078C"/>
    <w:rsid w:val="006C17B5"/>
    <w:rsid w:val="006C23DD"/>
    <w:rsid w:val="006C2936"/>
    <w:rsid w:val="006C29EC"/>
    <w:rsid w:val="006C355B"/>
    <w:rsid w:val="006C44B1"/>
    <w:rsid w:val="006C4B61"/>
    <w:rsid w:val="006C50F0"/>
    <w:rsid w:val="006C5406"/>
    <w:rsid w:val="006C7193"/>
    <w:rsid w:val="006C723D"/>
    <w:rsid w:val="006C77B6"/>
    <w:rsid w:val="006C7BAE"/>
    <w:rsid w:val="006C7E5A"/>
    <w:rsid w:val="006D01D6"/>
    <w:rsid w:val="006D1330"/>
    <w:rsid w:val="006D1C30"/>
    <w:rsid w:val="006D1F9E"/>
    <w:rsid w:val="006D2B98"/>
    <w:rsid w:val="006D31CC"/>
    <w:rsid w:val="006D374F"/>
    <w:rsid w:val="006D398C"/>
    <w:rsid w:val="006D3AD2"/>
    <w:rsid w:val="006D4B98"/>
    <w:rsid w:val="006D5483"/>
    <w:rsid w:val="006D56ED"/>
    <w:rsid w:val="006D5EBB"/>
    <w:rsid w:val="006D600C"/>
    <w:rsid w:val="006D6149"/>
    <w:rsid w:val="006D6638"/>
    <w:rsid w:val="006D6EEB"/>
    <w:rsid w:val="006E075A"/>
    <w:rsid w:val="006E0E11"/>
    <w:rsid w:val="006E0EED"/>
    <w:rsid w:val="006E1502"/>
    <w:rsid w:val="006E156C"/>
    <w:rsid w:val="006E19AE"/>
    <w:rsid w:val="006E2262"/>
    <w:rsid w:val="006E2D81"/>
    <w:rsid w:val="006E436B"/>
    <w:rsid w:val="006E5591"/>
    <w:rsid w:val="006E5962"/>
    <w:rsid w:val="006E5A72"/>
    <w:rsid w:val="006E5D8B"/>
    <w:rsid w:val="006E67EF"/>
    <w:rsid w:val="006E694F"/>
    <w:rsid w:val="006E731C"/>
    <w:rsid w:val="006E766B"/>
    <w:rsid w:val="006F0146"/>
    <w:rsid w:val="006F0641"/>
    <w:rsid w:val="006F0FF5"/>
    <w:rsid w:val="006F3964"/>
    <w:rsid w:val="006F3A89"/>
    <w:rsid w:val="006F3C16"/>
    <w:rsid w:val="006F4ADE"/>
    <w:rsid w:val="006F4F9B"/>
    <w:rsid w:val="006F5EC9"/>
    <w:rsid w:val="006F6661"/>
    <w:rsid w:val="006F6D77"/>
    <w:rsid w:val="007001C7"/>
    <w:rsid w:val="0070025B"/>
    <w:rsid w:val="00700FE3"/>
    <w:rsid w:val="00701AF0"/>
    <w:rsid w:val="00701EDA"/>
    <w:rsid w:val="0070233D"/>
    <w:rsid w:val="00702739"/>
    <w:rsid w:val="00702758"/>
    <w:rsid w:val="00702C3D"/>
    <w:rsid w:val="00702DE6"/>
    <w:rsid w:val="00703CAB"/>
    <w:rsid w:val="00703CF5"/>
    <w:rsid w:val="007041F1"/>
    <w:rsid w:val="0070478C"/>
    <w:rsid w:val="00704F98"/>
    <w:rsid w:val="00705002"/>
    <w:rsid w:val="00705019"/>
    <w:rsid w:val="007053F2"/>
    <w:rsid w:val="0070618C"/>
    <w:rsid w:val="007069CE"/>
    <w:rsid w:val="00706F50"/>
    <w:rsid w:val="00707387"/>
    <w:rsid w:val="007074BF"/>
    <w:rsid w:val="007078D5"/>
    <w:rsid w:val="00707C1D"/>
    <w:rsid w:val="00707D32"/>
    <w:rsid w:val="00707EAE"/>
    <w:rsid w:val="00707F66"/>
    <w:rsid w:val="0071033B"/>
    <w:rsid w:val="007108F8"/>
    <w:rsid w:val="00710D88"/>
    <w:rsid w:val="00711689"/>
    <w:rsid w:val="00711CC4"/>
    <w:rsid w:val="00712071"/>
    <w:rsid w:val="0071291C"/>
    <w:rsid w:val="00712D2E"/>
    <w:rsid w:val="007139B0"/>
    <w:rsid w:val="00713A2B"/>
    <w:rsid w:val="00713FF3"/>
    <w:rsid w:val="00720852"/>
    <w:rsid w:val="00720B20"/>
    <w:rsid w:val="007210F2"/>
    <w:rsid w:val="00721F79"/>
    <w:rsid w:val="00722523"/>
    <w:rsid w:val="007226E3"/>
    <w:rsid w:val="00722D31"/>
    <w:rsid w:val="00723620"/>
    <w:rsid w:val="00723E54"/>
    <w:rsid w:val="00724F96"/>
    <w:rsid w:val="00725E06"/>
    <w:rsid w:val="007263C2"/>
    <w:rsid w:val="007267B8"/>
    <w:rsid w:val="007269A7"/>
    <w:rsid w:val="00726F96"/>
    <w:rsid w:val="0073027B"/>
    <w:rsid w:val="007305AE"/>
    <w:rsid w:val="00731568"/>
    <w:rsid w:val="007317A3"/>
    <w:rsid w:val="007325A4"/>
    <w:rsid w:val="007327D8"/>
    <w:rsid w:val="00732936"/>
    <w:rsid w:val="007338C4"/>
    <w:rsid w:val="00733DE5"/>
    <w:rsid w:val="0073411B"/>
    <w:rsid w:val="00734381"/>
    <w:rsid w:val="00734C43"/>
    <w:rsid w:val="00734EB8"/>
    <w:rsid w:val="00735070"/>
    <w:rsid w:val="00741A68"/>
    <w:rsid w:val="00741FF9"/>
    <w:rsid w:val="00743440"/>
    <w:rsid w:val="00745EE6"/>
    <w:rsid w:val="00745F0F"/>
    <w:rsid w:val="0074700E"/>
    <w:rsid w:val="0074713B"/>
    <w:rsid w:val="007474E9"/>
    <w:rsid w:val="00747890"/>
    <w:rsid w:val="007501FA"/>
    <w:rsid w:val="00750CBE"/>
    <w:rsid w:val="00750E1A"/>
    <w:rsid w:val="007526C9"/>
    <w:rsid w:val="00752CB8"/>
    <w:rsid w:val="007543A2"/>
    <w:rsid w:val="0075467E"/>
    <w:rsid w:val="00754A7C"/>
    <w:rsid w:val="007556BC"/>
    <w:rsid w:val="00755A1E"/>
    <w:rsid w:val="00760BC4"/>
    <w:rsid w:val="00760C0C"/>
    <w:rsid w:val="007612CB"/>
    <w:rsid w:val="007615A5"/>
    <w:rsid w:val="007616C8"/>
    <w:rsid w:val="0076176F"/>
    <w:rsid w:val="00761C52"/>
    <w:rsid w:val="007622EA"/>
    <w:rsid w:val="00765661"/>
    <w:rsid w:val="00766364"/>
    <w:rsid w:val="007666D4"/>
    <w:rsid w:val="00766B83"/>
    <w:rsid w:val="00767019"/>
    <w:rsid w:val="007676C8"/>
    <w:rsid w:val="00767B24"/>
    <w:rsid w:val="00767BF6"/>
    <w:rsid w:val="00770330"/>
    <w:rsid w:val="007714EC"/>
    <w:rsid w:val="007717EC"/>
    <w:rsid w:val="00772A37"/>
    <w:rsid w:val="00773599"/>
    <w:rsid w:val="0077409F"/>
    <w:rsid w:val="00774393"/>
    <w:rsid w:val="00774FBD"/>
    <w:rsid w:val="007754F0"/>
    <w:rsid w:val="00775B0B"/>
    <w:rsid w:val="00775DD5"/>
    <w:rsid w:val="00776B20"/>
    <w:rsid w:val="00777331"/>
    <w:rsid w:val="00780364"/>
    <w:rsid w:val="007805C1"/>
    <w:rsid w:val="00781047"/>
    <w:rsid w:val="00781A93"/>
    <w:rsid w:val="00781EC3"/>
    <w:rsid w:val="00783435"/>
    <w:rsid w:val="00783491"/>
    <w:rsid w:val="00783848"/>
    <w:rsid w:val="00783BD0"/>
    <w:rsid w:val="007844F6"/>
    <w:rsid w:val="00784FF4"/>
    <w:rsid w:val="00786119"/>
    <w:rsid w:val="0078655F"/>
    <w:rsid w:val="007869E2"/>
    <w:rsid w:val="007873F9"/>
    <w:rsid w:val="007879D1"/>
    <w:rsid w:val="00790094"/>
    <w:rsid w:val="0079045F"/>
    <w:rsid w:val="00792213"/>
    <w:rsid w:val="00792742"/>
    <w:rsid w:val="00792EA9"/>
    <w:rsid w:val="00793590"/>
    <w:rsid w:val="00793EB8"/>
    <w:rsid w:val="007940CD"/>
    <w:rsid w:val="007942DF"/>
    <w:rsid w:val="00794402"/>
    <w:rsid w:val="00794581"/>
    <w:rsid w:val="00795181"/>
    <w:rsid w:val="00795A99"/>
    <w:rsid w:val="00796300"/>
    <w:rsid w:val="00796A1A"/>
    <w:rsid w:val="00796BCF"/>
    <w:rsid w:val="00797CAA"/>
    <w:rsid w:val="007A08F2"/>
    <w:rsid w:val="007A111E"/>
    <w:rsid w:val="007A13E2"/>
    <w:rsid w:val="007A38D1"/>
    <w:rsid w:val="007A4AB3"/>
    <w:rsid w:val="007A604C"/>
    <w:rsid w:val="007A7109"/>
    <w:rsid w:val="007A7374"/>
    <w:rsid w:val="007A7774"/>
    <w:rsid w:val="007B08F6"/>
    <w:rsid w:val="007B0F0C"/>
    <w:rsid w:val="007B1FFC"/>
    <w:rsid w:val="007B438E"/>
    <w:rsid w:val="007B525B"/>
    <w:rsid w:val="007B5265"/>
    <w:rsid w:val="007B687D"/>
    <w:rsid w:val="007B6A11"/>
    <w:rsid w:val="007B757F"/>
    <w:rsid w:val="007B79F8"/>
    <w:rsid w:val="007C05D7"/>
    <w:rsid w:val="007C06A3"/>
    <w:rsid w:val="007C0E37"/>
    <w:rsid w:val="007C152C"/>
    <w:rsid w:val="007C1822"/>
    <w:rsid w:val="007C1D4B"/>
    <w:rsid w:val="007C219F"/>
    <w:rsid w:val="007C237C"/>
    <w:rsid w:val="007C2723"/>
    <w:rsid w:val="007C4C7A"/>
    <w:rsid w:val="007C4FA8"/>
    <w:rsid w:val="007C51AB"/>
    <w:rsid w:val="007C539D"/>
    <w:rsid w:val="007C55AB"/>
    <w:rsid w:val="007C628D"/>
    <w:rsid w:val="007C6C1B"/>
    <w:rsid w:val="007C6D37"/>
    <w:rsid w:val="007D0C56"/>
    <w:rsid w:val="007D1073"/>
    <w:rsid w:val="007D1366"/>
    <w:rsid w:val="007D18B0"/>
    <w:rsid w:val="007D1BDF"/>
    <w:rsid w:val="007D1BEF"/>
    <w:rsid w:val="007D2616"/>
    <w:rsid w:val="007D2BEF"/>
    <w:rsid w:val="007D31A7"/>
    <w:rsid w:val="007D3216"/>
    <w:rsid w:val="007D32FA"/>
    <w:rsid w:val="007D39C5"/>
    <w:rsid w:val="007D4991"/>
    <w:rsid w:val="007D5716"/>
    <w:rsid w:val="007D5FB5"/>
    <w:rsid w:val="007D6617"/>
    <w:rsid w:val="007D6ADA"/>
    <w:rsid w:val="007E00C7"/>
    <w:rsid w:val="007E1B0A"/>
    <w:rsid w:val="007E2076"/>
    <w:rsid w:val="007E26C0"/>
    <w:rsid w:val="007E272F"/>
    <w:rsid w:val="007E2E37"/>
    <w:rsid w:val="007E3BA6"/>
    <w:rsid w:val="007E3EF0"/>
    <w:rsid w:val="007E4003"/>
    <w:rsid w:val="007E425E"/>
    <w:rsid w:val="007E59D1"/>
    <w:rsid w:val="007E5B57"/>
    <w:rsid w:val="007E5DDF"/>
    <w:rsid w:val="007E69F4"/>
    <w:rsid w:val="007E7AD9"/>
    <w:rsid w:val="007E7D9B"/>
    <w:rsid w:val="007F0200"/>
    <w:rsid w:val="007F07A7"/>
    <w:rsid w:val="007F151F"/>
    <w:rsid w:val="007F29D7"/>
    <w:rsid w:val="007F2A6E"/>
    <w:rsid w:val="007F3177"/>
    <w:rsid w:val="007F45B8"/>
    <w:rsid w:val="007F469B"/>
    <w:rsid w:val="007F5A8B"/>
    <w:rsid w:val="007F6937"/>
    <w:rsid w:val="007F6AD8"/>
    <w:rsid w:val="007F7234"/>
    <w:rsid w:val="007F7FB7"/>
    <w:rsid w:val="00800363"/>
    <w:rsid w:val="0080149E"/>
    <w:rsid w:val="00801EA9"/>
    <w:rsid w:val="00802B92"/>
    <w:rsid w:val="00802BE2"/>
    <w:rsid w:val="00802C64"/>
    <w:rsid w:val="00802F84"/>
    <w:rsid w:val="0080378B"/>
    <w:rsid w:val="008048DF"/>
    <w:rsid w:val="00805303"/>
    <w:rsid w:val="00805AFA"/>
    <w:rsid w:val="00806C43"/>
    <w:rsid w:val="00807463"/>
    <w:rsid w:val="0080753D"/>
    <w:rsid w:val="00807861"/>
    <w:rsid w:val="008108DA"/>
    <w:rsid w:val="00810AD8"/>
    <w:rsid w:val="00810FC7"/>
    <w:rsid w:val="00811332"/>
    <w:rsid w:val="00811C98"/>
    <w:rsid w:val="00812076"/>
    <w:rsid w:val="00812E8C"/>
    <w:rsid w:val="00813399"/>
    <w:rsid w:val="008142EE"/>
    <w:rsid w:val="00814904"/>
    <w:rsid w:val="0081507D"/>
    <w:rsid w:val="00815085"/>
    <w:rsid w:val="008152CC"/>
    <w:rsid w:val="00815554"/>
    <w:rsid w:val="00815834"/>
    <w:rsid w:val="00815F7C"/>
    <w:rsid w:val="008163E0"/>
    <w:rsid w:val="00816919"/>
    <w:rsid w:val="00816B4E"/>
    <w:rsid w:val="00817220"/>
    <w:rsid w:val="0081769D"/>
    <w:rsid w:val="008209C1"/>
    <w:rsid w:val="00820A47"/>
    <w:rsid w:val="00820F06"/>
    <w:rsid w:val="00821146"/>
    <w:rsid w:val="008216C4"/>
    <w:rsid w:val="00821781"/>
    <w:rsid w:val="008222FC"/>
    <w:rsid w:val="008224E5"/>
    <w:rsid w:val="008233B1"/>
    <w:rsid w:val="0082511E"/>
    <w:rsid w:val="00826B44"/>
    <w:rsid w:val="0082726E"/>
    <w:rsid w:val="00827EBA"/>
    <w:rsid w:val="00830DF7"/>
    <w:rsid w:val="00831333"/>
    <w:rsid w:val="0083187F"/>
    <w:rsid w:val="00831B3A"/>
    <w:rsid w:val="0083334D"/>
    <w:rsid w:val="00833690"/>
    <w:rsid w:val="00833724"/>
    <w:rsid w:val="00833D26"/>
    <w:rsid w:val="008358F9"/>
    <w:rsid w:val="00836175"/>
    <w:rsid w:val="008368A7"/>
    <w:rsid w:val="00836E36"/>
    <w:rsid w:val="00837795"/>
    <w:rsid w:val="008377F1"/>
    <w:rsid w:val="00837C36"/>
    <w:rsid w:val="0084158C"/>
    <w:rsid w:val="00841CC2"/>
    <w:rsid w:val="00841F8F"/>
    <w:rsid w:val="0084334A"/>
    <w:rsid w:val="0084351E"/>
    <w:rsid w:val="00843D6F"/>
    <w:rsid w:val="00843F70"/>
    <w:rsid w:val="008447A9"/>
    <w:rsid w:val="00844F7F"/>
    <w:rsid w:val="00845195"/>
    <w:rsid w:val="008451EE"/>
    <w:rsid w:val="00845559"/>
    <w:rsid w:val="00845734"/>
    <w:rsid w:val="0084613E"/>
    <w:rsid w:val="00846393"/>
    <w:rsid w:val="00847144"/>
    <w:rsid w:val="00847161"/>
    <w:rsid w:val="008471F0"/>
    <w:rsid w:val="008474A0"/>
    <w:rsid w:val="0084772C"/>
    <w:rsid w:val="0085439C"/>
    <w:rsid w:val="00854DE7"/>
    <w:rsid w:val="008552DB"/>
    <w:rsid w:val="008561AC"/>
    <w:rsid w:val="00856BD8"/>
    <w:rsid w:val="00856CFB"/>
    <w:rsid w:val="00857164"/>
    <w:rsid w:val="00857896"/>
    <w:rsid w:val="008618D1"/>
    <w:rsid w:val="00861ABF"/>
    <w:rsid w:val="00861B3F"/>
    <w:rsid w:val="00861F67"/>
    <w:rsid w:val="00862FE7"/>
    <w:rsid w:val="00863302"/>
    <w:rsid w:val="0086386C"/>
    <w:rsid w:val="00864BCD"/>
    <w:rsid w:val="00864D06"/>
    <w:rsid w:val="00865029"/>
    <w:rsid w:val="00865764"/>
    <w:rsid w:val="00865A03"/>
    <w:rsid w:val="00865A64"/>
    <w:rsid w:val="00865C05"/>
    <w:rsid w:val="00865DBF"/>
    <w:rsid w:val="008664BE"/>
    <w:rsid w:val="008674FB"/>
    <w:rsid w:val="00867A11"/>
    <w:rsid w:val="00867A30"/>
    <w:rsid w:val="00867AB8"/>
    <w:rsid w:val="00867D6E"/>
    <w:rsid w:val="00870A03"/>
    <w:rsid w:val="00871148"/>
    <w:rsid w:val="00871657"/>
    <w:rsid w:val="00872069"/>
    <w:rsid w:val="008721E8"/>
    <w:rsid w:val="00872555"/>
    <w:rsid w:val="00872656"/>
    <w:rsid w:val="00872760"/>
    <w:rsid w:val="00872A83"/>
    <w:rsid w:val="00873349"/>
    <w:rsid w:val="0087337A"/>
    <w:rsid w:val="008734B1"/>
    <w:rsid w:val="00874265"/>
    <w:rsid w:val="00875D38"/>
    <w:rsid w:val="00876127"/>
    <w:rsid w:val="00876799"/>
    <w:rsid w:val="00876952"/>
    <w:rsid w:val="008771F3"/>
    <w:rsid w:val="00877251"/>
    <w:rsid w:val="00881E08"/>
    <w:rsid w:val="0088228A"/>
    <w:rsid w:val="00882330"/>
    <w:rsid w:val="00882C55"/>
    <w:rsid w:val="008830FD"/>
    <w:rsid w:val="0088369D"/>
    <w:rsid w:val="0088430C"/>
    <w:rsid w:val="0088451F"/>
    <w:rsid w:val="0088488D"/>
    <w:rsid w:val="00885B63"/>
    <w:rsid w:val="00885C59"/>
    <w:rsid w:val="0089066A"/>
    <w:rsid w:val="008917C4"/>
    <w:rsid w:val="0089184A"/>
    <w:rsid w:val="00891C6F"/>
    <w:rsid w:val="0089281C"/>
    <w:rsid w:val="00892BB0"/>
    <w:rsid w:val="00892D9D"/>
    <w:rsid w:val="0089370A"/>
    <w:rsid w:val="00893FD1"/>
    <w:rsid w:val="00894AD6"/>
    <w:rsid w:val="008954A4"/>
    <w:rsid w:val="008960B4"/>
    <w:rsid w:val="00896133"/>
    <w:rsid w:val="00897242"/>
    <w:rsid w:val="008A1145"/>
    <w:rsid w:val="008A1367"/>
    <w:rsid w:val="008A22EB"/>
    <w:rsid w:val="008A26FB"/>
    <w:rsid w:val="008A28E6"/>
    <w:rsid w:val="008A3091"/>
    <w:rsid w:val="008A3255"/>
    <w:rsid w:val="008A4DC8"/>
    <w:rsid w:val="008A4F37"/>
    <w:rsid w:val="008A5AA8"/>
    <w:rsid w:val="008A5B61"/>
    <w:rsid w:val="008A63AD"/>
    <w:rsid w:val="008A6BD5"/>
    <w:rsid w:val="008A786F"/>
    <w:rsid w:val="008A7CD1"/>
    <w:rsid w:val="008B04C7"/>
    <w:rsid w:val="008B0681"/>
    <w:rsid w:val="008B0D50"/>
    <w:rsid w:val="008B0E0F"/>
    <w:rsid w:val="008B1427"/>
    <w:rsid w:val="008B1C42"/>
    <w:rsid w:val="008B1C90"/>
    <w:rsid w:val="008B1C95"/>
    <w:rsid w:val="008B1FEF"/>
    <w:rsid w:val="008B2576"/>
    <w:rsid w:val="008B25FF"/>
    <w:rsid w:val="008B2D81"/>
    <w:rsid w:val="008B3232"/>
    <w:rsid w:val="008B3413"/>
    <w:rsid w:val="008B3A3F"/>
    <w:rsid w:val="008B400C"/>
    <w:rsid w:val="008B503C"/>
    <w:rsid w:val="008B5925"/>
    <w:rsid w:val="008B67DE"/>
    <w:rsid w:val="008B7EDF"/>
    <w:rsid w:val="008C0B06"/>
    <w:rsid w:val="008C1BAE"/>
    <w:rsid w:val="008C28E9"/>
    <w:rsid w:val="008C31AA"/>
    <w:rsid w:val="008C3F05"/>
    <w:rsid w:val="008C4772"/>
    <w:rsid w:val="008C54B1"/>
    <w:rsid w:val="008C59F1"/>
    <w:rsid w:val="008C5A08"/>
    <w:rsid w:val="008C605E"/>
    <w:rsid w:val="008C62D5"/>
    <w:rsid w:val="008C753A"/>
    <w:rsid w:val="008C7947"/>
    <w:rsid w:val="008C7CCD"/>
    <w:rsid w:val="008C7E10"/>
    <w:rsid w:val="008D0867"/>
    <w:rsid w:val="008D0CA3"/>
    <w:rsid w:val="008D1150"/>
    <w:rsid w:val="008D3738"/>
    <w:rsid w:val="008D4719"/>
    <w:rsid w:val="008D4C13"/>
    <w:rsid w:val="008D514B"/>
    <w:rsid w:val="008D59E9"/>
    <w:rsid w:val="008D6694"/>
    <w:rsid w:val="008D7335"/>
    <w:rsid w:val="008D7A07"/>
    <w:rsid w:val="008E06C4"/>
    <w:rsid w:val="008E15C3"/>
    <w:rsid w:val="008E3200"/>
    <w:rsid w:val="008E3A8E"/>
    <w:rsid w:val="008E4A49"/>
    <w:rsid w:val="008E4B09"/>
    <w:rsid w:val="008E5412"/>
    <w:rsid w:val="008E7EDA"/>
    <w:rsid w:val="008F0B7D"/>
    <w:rsid w:val="008F0E60"/>
    <w:rsid w:val="008F0F98"/>
    <w:rsid w:val="008F2045"/>
    <w:rsid w:val="008F26C0"/>
    <w:rsid w:val="008F2CA8"/>
    <w:rsid w:val="008F2D84"/>
    <w:rsid w:val="008F3789"/>
    <w:rsid w:val="008F37CA"/>
    <w:rsid w:val="008F4EC7"/>
    <w:rsid w:val="008F5532"/>
    <w:rsid w:val="008F553B"/>
    <w:rsid w:val="008F60F1"/>
    <w:rsid w:val="008F6602"/>
    <w:rsid w:val="008F74C4"/>
    <w:rsid w:val="009018BA"/>
    <w:rsid w:val="00902373"/>
    <w:rsid w:val="009028EF"/>
    <w:rsid w:val="00902C28"/>
    <w:rsid w:val="00903903"/>
    <w:rsid w:val="0090391A"/>
    <w:rsid w:val="00903A9F"/>
    <w:rsid w:val="00903BA2"/>
    <w:rsid w:val="00903F26"/>
    <w:rsid w:val="00904102"/>
    <w:rsid w:val="00905CB8"/>
    <w:rsid w:val="009064CF"/>
    <w:rsid w:val="0090719C"/>
    <w:rsid w:val="00907DA1"/>
    <w:rsid w:val="0091002E"/>
    <w:rsid w:val="00910342"/>
    <w:rsid w:val="0091059F"/>
    <w:rsid w:val="00911206"/>
    <w:rsid w:val="00911CA7"/>
    <w:rsid w:val="00911D50"/>
    <w:rsid w:val="00912BEE"/>
    <w:rsid w:val="00912BF1"/>
    <w:rsid w:val="009136F6"/>
    <w:rsid w:val="00914838"/>
    <w:rsid w:val="009148F2"/>
    <w:rsid w:val="00915052"/>
    <w:rsid w:val="009151C7"/>
    <w:rsid w:val="00915565"/>
    <w:rsid w:val="009166AB"/>
    <w:rsid w:val="00916D6D"/>
    <w:rsid w:val="009172CF"/>
    <w:rsid w:val="00917DB9"/>
    <w:rsid w:val="00920C41"/>
    <w:rsid w:val="009212AC"/>
    <w:rsid w:val="009228ED"/>
    <w:rsid w:val="00923577"/>
    <w:rsid w:val="00924179"/>
    <w:rsid w:val="00924203"/>
    <w:rsid w:val="00926167"/>
    <w:rsid w:val="009262D7"/>
    <w:rsid w:val="00927375"/>
    <w:rsid w:val="00930263"/>
    <w:rsid w:val="00930454"/>
    <w:rsid w:val="0093055D"/>
    <w:rsid w:val="0093118E"/>
    <w:rsid w:val="009319A1"/>
    <w:rsid w:val="00931CC3"/>
    <w:rsid w:val="0093243E"/>
    <w:rsid w:val="0093337A"/>
    <w:rsid w:val="00934164"/>
    <w:rsid w:val="009341F3"/>
    <w:rsid w:val="009349EC"/>
    <w:rsid w:val="00934D2A"/>
    <w:rsid w:val="00937B2E"/>
    <w:rsid w:val="00940347"/>
    <w:rsid w:val="00940568"/>
    <w:rsid w:val="009411C8"/>
    <w:rsid w:val="00942DC1"/>
    <w:rsid w:val="009432D0"/>
    <w:rsid w:val="00943E07"/>
    <w:rsid w:val="0094414C"/>
    <w:rsid w:val="00944E65"/>
    <w:rsid w:val="0094508E"/>
    <w:rsid w:val="00945A91"/>
    <w:rsid w:val="00945B93"/>
    <w:rsid w:val="00945DED"/>
    <w:rsid w:val="0094789F"/>
    <w:rsid w:val="00947FE3"/>
    <w:rsid w:val="009500D7"/>
    <w:rsid w:val="00951732"/>
    <w:rsid w:val="00951FC9"/>
    <w:rsid w:val="0095200D"/>
    <w:rsid w:val="009521F5"/>
    <w:rsid w:val="00952576"/>
    <w:rsid w:val="00952F30"/>
    <w:rsid w:val="0095322A"/>
    <w:rsid w:val="00954FEE"/>
    <w:rsid w:val="009552DD"/>
    <w:rsid w:val="00955B31"/>
    <w:rsid w:val="00956A64"/>
    <w:rsid w:val="00956EC3"/>
    <w:rsid w:val="00957900"/>
    <w:rsid w:val="00961DEA"/>
    <w:rsid w:val="0096355B"/>
    <w:rsid w:val="00964406"/>
    <w:rsid w:val="0096448E"/>
    <w:rsid w:val="009645BB"/>
    <w:rsid w:val="0096465A"/>
    <w:rsid w:val="00965BDC"/>
    <w:rsid w:val="00965BEB"/>
    <w:rsid w:val="00966187"/>
    <w:rsid w:val="009661DC"/>
    <w:rsid w:val="009669A8"/>
    <w:rsid w:val="00966AEE"/>
    <w:rsid w:val="009711CF"/>
    <w:rsid w:val="0097223D"/>
    <w:rsid w:val="009727BF"/>
    <w:rsid w:val="0097284D"/>
    <w:rsid w:val="00973836"/>
    <w:rsid w:val="00973F80"/>
    <w:rsid w:val="00974102"/>
    <w:rsid w:val="0097673C"/>
    <w:rsid w:val="009769CE"/>
    <w:rsid w:val="00976E41"/>
    <w:rsid w:val="00976F65"/>
    <w:rsid w:val="009775D7"/>
    <w:rsid w:val="009807EF"/>
    <w:rsid w:val="00981CD9"/>
    <w:rsid w:val="00982011"/>
    <w:rsid w:val="00983A1B"/>
    <w:rsid w:val="00983FA6"/>
    <w:rsid w:val="00984185"/>
    <w:rsid w:val="009847B3"/>
    <w:rsid w:val="00985047"/>
    <w:rsid w:val="0098538F"/>
    <w:rsid w:val="00985425"/>
    <w:rsid w:val="00985632"/>
    <w:rsid w:val="00985754"/>
    <w:rsid w:val="009859D4"/>
    <w:rsid w:val="00985C46"/>
    <w:rsid w:val="009862B7"/>
    <w:rsid w:val="009869A7"/>
    <w:rsid w:val="00987C0E"/>
    <w:rsid w:val="0099000F"/>
    <w:rsid w:val="00990BE1"/>
    <w:rsid w:val="009917D9"/>
    <w:rsid w:val="0099201A"/>
    <w:rsid w:val="00994CC4"/>
    <w:rsid w:val="009958C2"/>
    <w:rsid w:val="009966E0"/>
    <w:rsid w:val="00996B91"/>
    <w:rsid w:val="009973FB"/>
    <w:rsid w:val="00997F96"/>
    <w:rsid w:val="009A0287"/>
    <w:rsid w:val="009A02E6"/>
    <w:rsid w:val="009A05D1"/>
    <w:rsid w:val="009A0F43"/>
    <w:rsid w:val="009A1C49"/>
    <w:rsid w:val="009A2B4E"/>
    <w:rsid w:val="009A3B1F"/>
    <w:rsid w:val="009A4217"/>
    <w:rsid w:val="009A4E9A"/>
    <w:rsid w:val="009A5549"/>
    <w:rsid w:val="009A557F"/>
    <w:rsid w:val="009A6279"/>
    <w:rsid w:val="009A67B3"/>
    <w:rsid w:val="009A68F7"/>
    <w:rsid w:val="009A6ADB"/>
    <w:rsid w:val="009A6EA9"/>
    <w:rsid w:val="009A72A9"/>
    <w:rsid w:val="009A7989"/>
    <w:rsid w:val="009A7C04"/>
    <w:rsid w:val="009B0227"/>
    <w:rsid w:val="009B0E74"/>
    <w:rsid w:val="009B119A"/>
    <w:rsid w:val="009B139A"/>
    <w:rsid w:val="009B15F7"/>
    <w:rsid w:val="009B284A"/>
    <w:rsid w:val="009B38AA"/>
    <w:rsid w:val="009B4983"/>
    <w:rsid w:val="009B4E6D"/>
    <w:rsid w:val="009B5671"/>
    <w:rsid w:val="009B5CCD"/>
    <w:rsid w:val="009B69A7"/>
    <w:rsid w:val="009B7D66"/>
    <w:rsid w:val="009B7FFA"/>
    <w:rsid w:val="009C17E6"/>
    <w:rsid w:val="009C183E"/>
    <w:rsid w:val="009C3561"/>
    <w:rsid w:val="009C37F7"/>
    <w:rsid w:val="009C3ECF"/>
    <w:rsid w:val="009C407D"/>
    <w:rsid w:val="009C55CA"/>
    <w:rsid w:val="009C5739"/>
    <w:rsid w:val="009C6EF9"/>
    <w:rsid w:val="009C744D"/>
    <w:rsid w:val="009C75F8"/>
    <w:rsid w:val="009D0489"/>
    <w:rsid w:val="009D0BEA"/>
    <w:rsid w:val="009D2BEC"/>
    <w:rsid w:val="009D3E99"/>
    <w:rsid w:val="009D47A5"/>
    <w:rsid w:val="009D5116"/>
    <w:rsid w:val="009D6522"/>
    <w:rsid w:val="009D775A"/>
    <w:rsid w:val="009D79E9"/>
    <w:rsid w:val="009D7AAF"/>
    <w:rsid w:val="009D7E9B"/>
    <w:rsid w:val="009E2769"/>
    <w:rsid w:val="009E30B3"/>
    <w:rsid w:val="009E326C"/>
    <w:rsid w:val="009E3571"/>
    <w:rsid w:val="009E4194"/>
    <w:rsid w:val="009E47EC"/>
    <w:rsid w:val="009E4C8A"/>
    <w:rsid w:val="009E51B8"/>
    <w:rsid w:val="009E56B4"/>
    <w:rsid w:val="009F06FF"/>
    <w:rsid w:val="009F2D74"/>
    <w:rsid w:val="009F2EE8"/>
    <w:rsid w:val="009F302B"/>
    <w:rsid w:val="009F305E"/>
    <w:rsid w:val="009F3207"/>
    <w:rsid w:val="009F3448"/>
    <w:rsid w:val="009F3501"/>
    <w:rsid w:val="009F3B9F"/>
    <w:rsid w:val="009F3EF8"/>
    <w:rsid w:val="009F4AEA"/>
    <w:rsid w:val="009F4E14"/>
    <w:rsid w:val="009F5B19"/>
    <w:rsid w:val="009F5C39"/>
    <w:rsid w:val="009F6454"/>
    <w:rsid w:val="009F647A"/>
    <w:rsid w:val="009F6BD4"/>
    <w:rsid w:val="009F726B"/>
    <w:rsid w:val="009F7336"/>
    <w:rsid w:val="00A00CA2"/>
    <w:rsid w:val="00A00F3D"/>
    <w:rsid w:val="00A0155B"/>
    <w:rsid w:val="00A01B76"/>
    <w:rsid w:val="00A022AE"/>
    <w:rsid w:val="00A02D9C"/>
    <w:rsid w:val="00A02F95"/>
    <w:rsid w:val="00A03F89"/>
    <w:rsid w:val="00A052C1"/>
    <w:rsid w:val="00A067C6"/>
    <w:rsid w:val="00A067E8"/>
    <w:rsid w:val="00A07107"/>
    <w:rsid w:val="00A07214"/>
    <w:rsid w:val="00A079A7"/>
    <w:rsid w:val="00A07E9C"/>
    <w:rsid w:val="00A10267"/>
    <w:rsid w:val="00A10678"/>
    <w:rsid w:val="00A10C29"/>
    <w:rsid w:val="00A10EF9"/>
    <w:rsid w:val="00A11324"/>
    <w:rsid w:val="00A11332"/>
    <w:rsid w:val="00A1138A"/>
    <w:rsid w:val="00A11D07"/>
    <w:rsid w:val="00A12322"/>
    <w:rsid w:val="00A12868"/>
    <w:rsid w:val="00A12E65"/>
    <w:rsid w:val="00A142BE"/>
    <w:rsid w:val="00A14E63"/>
    <w:rsid w:val="00A15B93"/>
    <w:rsid w:val="00A168AE"/>
    <w:rsid w:val="00A169AC"/>
    <w:rsid w:val="00A16A24"/>
    <w:rsid w:val="00A16ECE"/>
    <w:rsid w:val="00A170FD"/>
    <w:rsid w:val="00A17322"/>
    <w:rsid w:val="00A2055F"/>
    <w:rsid w:val="00A209AD"/>
    <w:rsid w:val="00A20CF7"/>
    <w:rsid w:val="00A2192C"/>
    <w:rsid w:val="00A2224C"/>
    <w:rsid w:val="00A225E9"/>
    <w:rsid w:val="00A22E8D"/>
    <w:rsid w:val="00A25097"/>
    <w:rsid w:val="00A255CD"/>
    <w:rsid w:val="00A26D84"/>
    <w:rsid w:val="00A26E9E"/>
    <w:rsid w:val="00A270DE"/>
    <w:rsid w:val="00A275D4"/>
    <w:rsid w:val="00A27717"/>
    <w:rsid w:val="00A30DE3"/>
    <w:rsid w:val="00A30E32"/>
    <w:rsid w:val="00A311D6"/>
    <w:rsid w:val="00A31572"/>
    <w:rsid w:val="00A31897"/>
    <w:rsid w:val="00A325C3"/>
    <w:rsid w:val="00A32765"/>
    <w:rsid w:val="00A32CDC"/>
    <w:rsid w:val="00A33185"/>
    <w:rsid w:val="00A3447B"/>
    <w:rsid w:val="00A34CAC"/>
    <w:rsid w:val="00A34E9B"/>
    <w:rsid w:val="00A361C5"/>
    <w:rsid w:val="00A36B3D"/>
    <w:rsid w:val="00A36E69"/>
    <w:rsid w:val="00A36E84"/>
    <w:rsid w:val="00A3761D"/>
    <w:rsid w:val="00A37E6D"/>
    <w:rsid w:val="00A4064E"/>
    <w:rsid w:val="00A407F6"/>
    <w:rsid w:val="00A40858"/>
    <w:rsid w:val="00A40C62"/>
    <w:rsid w:val="00A419FE"/>
    <w:rsid w:val="00A41C16"/>
    <w:rsid w:val="00A43F22"/>
    <w:rsid w:val="00A4412F"/>
    <w:rsid w:val="00A4422E"/>
    <w:rsid w:val="00A44622"/>
    <w:rsid w:val="00A44E3F"/>
    <w:rsid w:val="00A453A2"/>
    <w:rsid w:val="00A456E4"/>
    <w:rsid w:val="00A45E74"/>
    <w:rsid w:val="00A46596"/>
    <w:rsid w:val="00A4691B"/>
    <w:rsid w:val="00A47494"/>
    <w:rsid w:val="00A4764C"/>
    <w:rsid w:val="00A47685"/>
    <w:rsid w:val="00A508A5"/>
    <w:rsid w:val="00A512A4"/>
    <w:rsid w:val="00A51982"/>
    <w:rsid w:val="00A519F4"/>
    <w:rsid w:val="00A52AA2"/>
    <w:rsid w:val="00A52DDE"/>
    <w:rsid w:val="00A52F5F"/>
    <w:rsid w:val="00A5337D"/>
    <w:rsid w:val="00A54560"/>
    <w:rsid w:val="00A54886"/>
    <w:rsid w:val="00A548F6"/>
    <w:rsid w:val="00A54C9E"/>
    <w:rsid w:val="00A556DD"/>
    <w:rsid w:val="00A55715"/>
    <w:rsid w:val="00A55758"/>
    <w:rsid w:val="00A563BE"/>
    <w:rsid w:val="00A573E9"/>
    <w:rsid w:val="00A6019F"/>
    <w:rsid w:val="00A60793"/>
    <w:rsid w:val="00A60AFE"/>
    <w:rsid w:val="00A60D7C"/>
    <w:rsid w:val="00A630A6"/>
    <w:rsid w:val="00A631D5"/>
    <w:rsid w:val="00A63431"/>
    <w:rsid w:val="00A643B7"/>
    <w:rsid w:val="00A64644"/>
    <w:rsid w:val="00A64EF7"/>
    <w:rsid w:val="00A6506D"/>
    <w:rsid w:val="00A65091"/>
    <w:rsid w:val="00A6589F"/>
    <w:rsid w:val="00A65AD1"/>
    <w:rsid w:val="00A6602B"/>
    <w:rsid w:val="00A66AA0"/>
    <w:rsid w:val="00A67685"/>
    <w:rsid w:val="00A67B3C"/>
    <w:rsid w:val="00A70FEE"/>
    <w:rsid w:val="00A71393"/>
    <w:rsid w:val="00A714D4"/>
    <w:rsid w:val="00A728D8"/>
    <w:rsid w:val="00A72DC3"/>
    <w:rsid w:val="00A74EDE"/>
    <w:rsid w:val="00A7547B"/>
    <w:rsid w:val="00A7627D"/>
    <w:rsid w:val="00A76655"/>
    <w:rsid w:val="00A76BDE"/>
    <w:rsid w:val="00A772B1"/>
    <w:rsid w:val="00A7736E"/>
    <w:rsid w:val="00A77BB6"/>
    <w:rsid w:val="00A81A51"/>
    <w:rsid w:val="00A81D8C"/>
    <w:rsid w:val="00A828AD"/>
    <w:rsid w:val="00A85229"/>
    <w:rsid w:val="00A8548E"/>
    <w:rsid w:val="00A85534"/>
    <w:rsid w:val="00A877AA"/>
    <w:rsid w:val="00A90C31"/>
    <w:rsid w:val="00A91906"/>
    <w:rsid w:val="00A946F1"/>
    <w:rsid w:val="00A94F89"/>
    <w:rsid w:val="00A963A3"/>
    <w:rsid w:val="00A96710"/>
    <w:rsid w:val="00A9684A"/>
    <w:rsid w:val="00A96AA5"/>
    <w:rsid w:val="00A96B59"/>
    <w:rsid w:val="00A96F92"/>
    <w:rsid w:val="00A97A91"/>
    <w:rsid w:val="00A97E18"/>
    <w:rsid w:val="00AA004D"/>
    <w:rsid w:val="00AA00B0"/>
    <w:rsid w:val="00AA0C79"/>
    <w:rsid w:val="00AA141D"/>
    <w:rsid w:val="00AA14C6"/>
    <w:rsid w:val="00AA3257"/>
    <w:rsid w:val="00AA3936"/>
    <w:rsid w:val="00AA4207"/>
    <w:rsid w:val="00AA44AB"/>
    <w:rsid w:val="00AA4847"/>
    <w:rsid w:val="00AA48D8"/>
    <w:rsid w:val="00AA4CA9"/>
    <w:rsid w:val="00AA518D"/>
    <w:rsid w:val="00AA55A1"/>
    <w:rsid w:val="00AA5CA3"/>
    <w:rsid w:val="00AA604D"/>
    <w:rsid w:val="00AA6129"/>
    <w:rsid w:val="00AA627E"/>
    <w:rsid w:val="00AA7831"/>
    <w:rsid w:val="00AA7AB8"/>
    <w:rsid w:val="00AB0189"/>
    <w:rsid w:val="00AB0769"/>
    <w:rsid w:val="00AB0B7C"/>
    <w:rsid w:val="00AB13C9"/>
    <w:rsid w:val="00AB1FD5"/>
    <w:rsid w:val="00AB2023"/>
    <w:rsid w:val="00AB27D4"/>
    <w:rsid w:val="00AB2D29"/>
    <w:rsid w:val="00AB32D5"/>
    <w:rsid w:val="00AB36B7"/>
    <w:rsid w:val="00AB36DA"/>
    <w:rsid w:val="00AB36F2"/>
    <w:rsid w:val="00AB391F"/>
    <w:rsid w:val="00AB3C62"/>
    <w:rsid w:val="00AB4CF5"/>
    <w:rsid w:val="00AB5D22"/>
    <w:rsid w:val="00AB602F"/>
    <w:rsid w:val="00AB71BE"/>
    <w:rsid w:val="00AB75DD"/>
    <w:rsid w:val="00AB7DA8"/>
    <w:rsid w:val="00AC01A2"/>
    <w:rsid w:val="00AC1054"/>
    <w:rsid w:val="00AC247D"/>
    <w:rsid w:val="00AC2999"/>
    <w:rsid w:val="00AC4A28"/>
    <w:rsid w:val="00AC778F"/>
    <w:rsid w:val="00AC799A"/>
    <w:rsid w:val="00AD0087"/>
    <w:rsid w:val="00AD12B1"/>
    <w:rsid w:val="00AD2980"/>
    <w:rsid w:val="00AD2D6C"/>
    <w:rsid w:val="00AD3308"/>
    <w:rsid w:val="00AD3376"/>
    <w:rsid w:val="00AD3526"/>
    <w:rsid w:val="00AD3696"/>
    <w:rsid w:val="00AD4027"/>
    <w:rsid w:val="00AD48AB"/>
    <w:rsid w:val="00AD4F43"/>
    <w:rsid w:val="00AD6DEB"/>
    <w:rsid w:val="00AE09F7"/>
    <w:rsid w:val="00AE0A95"/>
    <w:rsid w:val="00AE0C56"/>
    <w:rsid w:val="00AE0DF6"/>
    <w:rsid w:val="00AE174A"/>
    <w:rsid w:val="00AE1B2D"/>
    <w:rsid w:val="00AE1DA1"/>
    <w:rsid w:val="00AE1F5E"/>
    <w:rsid w:val="00AE24AD"/>
    <w:rsid w:val="00AE251E"/>
    <w:rsid w:val="00AE2995"/>
    <w:rsid w:val="00AE2F84"/>
    <w:rsid w:val="00AE4BB2"/>
    <w:rsid w:val="00AE4DC7"/>
    <w:rsid w:val="00AE6A93"/>
    <w:rsid w:val="00AE6BF7"/>
    <w:rsid w:val="00AE758F"/>
    <w:rsid w:val="00AE7C2A"/>
    <w:rsid w:val="00AF02BC"/>
    <w:rsid w:val="00AF05B8"/>
    <w:rsid w:val="00AF0DC9"/>
    <w:rsid w:val="00AF12F2"/>
    <w:rsid w:val="00AF161F"/>
    <w:rsid w:val="00AF1AEF"/>
    <w:rsid w:val="00AF245D"/>
    <w:rsid w:val="00AF368C"/>
    <w:rsid w:val="00AF4EA3"/>
    <w:rsid w:val="00AF5A6B"/>
    <w:rsid w:val="00AF5AA8"/>
    <w:rsid w:val="00AF5D80"/>
    <w:rsid w:val="00AF6653"/>
    <w:rsid w:val="00AF68D0"/>
    <w:rsid w:val="00AF6956"/>
    <w:rsid w:val="00AF78F5"/>
    <w:rsid w:val="00AF7F57"/>
    <w:rsid w:val="00B003F0"/>
    <w:rsid w:val="00B008D1"/>
    <w:rsid w:val="00B010F8"/>
    <w:rsid w:val="00B01375"/>
    <w:rsid w:val="00B01825"/>
    <w:rsid w:val="00B01B68"/>
    <w:rsid w:val="00B0212D"/>
    <w:rsid w:val="00B022DB"/>
    <w:rsid w:val="00B033BC"/>
    <w:rsid w:val="00B033F8"/>
    <w:rsid w:val="00B03C6D"/>
    <w:rsid w:val="00B059EB"/>
    <w:rsid w:val="00B05C9E"/>
    <w:rsid w:val="00B06426"/>
    <w:rsid w:val="00B067F6"/>
    <w:rsid w:val="00B07B18"/>
    <w:rsid w:val="00B07D82"/>
    <w:rsid w:val="00B10284"/>
    <w:rsid w:val="00B11170"/>
    <w:rsid w:val="00B118E3"/>
    <w:rsid w:val="00B126FE"/>
    <w:rsid w:val="00B1281B"/>
    <w:rsid w:val="00B12BFF"/>
    <w:rsid w:val="00B13752"/>
    <w:rsid w:val="00B13ED1"/>
    <w:rsid w:val="00B13FD1"/>
    <w:rsid w:val="00B146C1"/>
    <w:rsid w:val="00B16512"/>
    <w:rsid w:val="00B16650"/>
    <w:rsid w:val="00B1690B"/>
    <w:rsid w:val="00B17018"/>
    <w:rsid w:val="00B207CF"/>
    <w:rsid w:val="00B20AFB"/>
    <w:rsid w:val="00B21AC1"/>
    <w:rsid w:val="00B23120"/>
    <w:rsid w:val="00B239E4"/>
    <w:rsid w:val="00B23EA6"/>
    <w:rsid w:val="00B24872"/>
    <w:rsid w:val="00B24946"/>
    <w:rsid w:val="00B24C2D"/>
    <w:rsid w:val="00B24F92"/>
    <w:rsid w:val="00B25F32"/>
    <w:rsid w:val="00B26094"/>
    <w:rsid w:val="00B27040"/>
    <w:rsid w:val="00B274BD"/>
    <w:rsid w:val="00B305C5"/>
    <w:rsid w:val="00B30FDE"/>
    <w:rsid w:val="00B31EA9"/>
    <w:rsid w:val="00B32664"/>
    <w:rsid w:val="00B33001"/>
    <w:rsid w:val="00B3354A"/>
    <w:rsid w:val="00B340EA"/>
    <w:rsid w:val="00B3449C"/>
    <w:rsid w:val="00B34B5F"/>
    <w:rsid w:val="00B35A69"/>
    <w:rsid w:val="00B367AD"/>
    <w:rsid w:val="00B36DAF"/>
    <w:rsid w:val="00B3748D"/>
    <w:rsid w:val="00B37DD1"/>
    <w:rsid w:val="00B40182"/>
    <w:rsid w:val="00B40F6A"/>
    <w:rsid w:val="00B41406"/>
    <w:rsid w:val="00B41F70"/>
    <w:rsid w:val="00B42086"/>
    <w:rsid w:val="00B433CF"/>
    <w:rsid w:val="00B43D2C"/>
    <w:rsid w:val="00B43DD3"/>
    <w:rsid w:val="00B445FA"/>
    <w:rsid w:val="00B45B21"/>
    <w:rsid w:val="00B4630E"/>
    <w:rsid w:val="00B46692"/>
    <w:rsid w:val="00B46F3D"/>
    <w:rsid w:val="00B50055"/>
    <w:rsid w:val="00B51814"/>
    <w:rsid w:val="00B5187E"/>
    <w:rsid w:val="00B51E5B"/>
    <w:rsid w:val="00B51FAE"/>
    <w:rsid w:val="00B51FC5"/>
    <w:rsid w:val="00B52C09"/>
    <w:rsid w:val="00B5417F"/>
    <w:rsid w:val="00B542AC"/>
    <w:rsid w:val="00B5484B"/>
    <w:rsid w:val="00B561DB"/>
    <w:rsid w:val="00B56347"/>
    <w:rsid w:val="00B567CE"/>
    <w:rsid w:val="00B56A01"/>
    <w:rsid w:val="00B57229"/>
    <w:rsid w:val="00B57B53"/>
    <w:rsid w:val="00B57C7F"/>
    <w:rsid w:val="00B61108"/>
    <w:rsid w:val="00B6143D"/>
    <w:rsid w:val="00B620C3"/>
    <w:rsid w:val="00B62125"/>
    <w:rsid w:val="00B63B62"/>
    <w:rsid w:val="00B64631"/>
    <w:rsid w:val="00B64D13"/>
    <w:rsid w:val="00B651BB"/>
    <w:rsid w:val="00B65241"/>
    <w:rsid w:val="00B6524C"/>
    <w:rsid w:val="00B65985"/>
    <w:rsid w:val="00B65D7F"/>
    <w:rsid w:val="00B65F2E"/>
    <w:rsid w:val="00B66205"/>
    <w:rsid w:val="00B66DE9"/>
    <w:rsid w:val="00B71171"/>
    <w:rsid w:val="00B71D19"/>
    <w:rsid w:val="00B72278"/>
    <w:rsid w:val="00B7247F"/>
    <w:rsid w:val="00B72FB8"/>
    <w:rsid w:val="00B730B7"/>
    <w:rsid w:val="00B73167"/>
    <w:rsid w:val="00B73847"/>
    <w:rsid w:val="00B7401B"/>
    <w:rsid w:val="00B7467F"/>
    <w:rsid w:val="00B74AAE"/>
    <w:rsid w:val="00B74C42"/>
    <w:rsid w:val="00B75107"/>
    <w:rsid w:val="00B76613"/>
    <w:rsid w:val="00B77526"/>
    <w:rsid w:val="00B77F7F"/>
    <w:rsid w:val="00B8073C"/>
    <w:rsid w:val="00B80CDE"/>
    <w:rsid w:val="00B8165A"/>
    <w:rsid w:val="00B81835"/>
    <w:rsid w:val="00B81A0C"/>
    <w:rsid w:val="00B824FE"/>
    <w:rsid w:val="00B82AD5"/>
    <w:rsid w:val="00B830C6"/>
    <w:rsid w:val="00B83364"/>
    <w:rsid w:val="00B834E6"/>
    <w:rsid w:val="00B83513"/>
    <w:rsid w:val="00B838D5"/>
    <w:rsid w:val="00B84004"/>
    <w:rsid w:val="00B84EC6"/>
    <w:rsid w:val="00B85042"/>
    <w:rsid w:val="00B85096"/>
    <w:rsid w:val="00B85675"/>
    <w:rsid w:val="00B85FE0"/>
    <w:rsid w:val="00B86609"/>
    <w:rsid w:val="00B86AFC"/>
    <w:rsid w:val="00B87190"/>
    <w:rsid w:val="00B875B8"/>
    <w:rsid w:val="00B87606"/>
    <w:rsid w:val="00B90501"/>
    <w:rsid w:val="00B90DEC"/>
    <w:rsid w:val="00B916CE"/>
    <w:rsid w:val="00B91F37"/>
    <w:rsid w:val="00B92B45"/>
    <w:rsid w:val="00B97078"/>
    <w:rsid w:val="00B974D9"/>
    <w:rsid w:val="00BA1186"/>
    <w:rsid w:val="00BA14D2"/>
    <w:rsid w:val="00BA188D"/>
    <w:rsid w:val="00BA1E49"/>
    <w:rsid w:val="00BA202E"/>
    <w:rsid w:val="00BA32D7"/>
    <w:rsid w:val="00BA3993"/>
    <w:rsid w:val="00BA3A7D"/>
    <w:rsid w:val="00BA47AA"/>
    <w:rsid w:val="00BA4C22"/>
    <w:rsid w:val="00BA5802"/>
    <w:rsid w:val="00BA5D3B"/>
    <w:rsid w:val="00BA7124"/>
    <w:rsid w:val="00BA74FD"/>
    <w:rsid w:val="00BA7B6E"/>
    <w:rsid w:val="00BB0021"/>
    <w:rsid w:val="00BB1136"/>
    <w:rsid w:val="00BB1315"/>
    <w:rsid w:val="00BB1645"/>
    <w:rsid w:val="00BB17AC"/>
    <w:rsid w:val="00BB1E38"/>
    <w:rsid w:val="00BB2526"/>
    <w:rsid w:val="00BB2D34"/>
    <w:rsid w:val="00BB2D3C"/>
    <w:rsid w:val="00BB2F39"/>
    <w:rsid w:val="00BB2FF1"/>
    <w:rsid w:val="00BB30A1"/>
    <w:rsid w:val="00BB3524"/>
    <w:rsid w:val="00BB3F0A"/>
    <w:rsid w:val="00BB55DF"/>
    <w:rsid w:val="00BB59A4"/>
    <w:rsid w:val="00BB5B85"/>
    <w:rsid w:val="00BB6A81"/>
    <w:rsid w:val="00BB6FF7"/>
    <w:rsid w:val="00BB74F1"/>
    <w:rsid w:val="00BB74F5"/>
    <w:rsid w:val="00BB781E"/>
    <w:rsid w:val="00BB7C64"/>
    <w:rsid w:val="00BC0A24"/>
    <w:rsid w:val="00BC1829"/>
    <w:rsid w:val="00BC303D"/>
    <w:rsid w:val="00BC388A"/>
    <w:rsid w:val="00BC4669"/>
    <w:rsid w:val="00BC4CC3"/>
    <w:rsid w:val="00BC4D4D"/>
    <w:rsid w:val="00BC4F55"/>
    <w:rsid w:val="00BC55C5"/>
    <w:rsid w:val="00BC6CAA"/>
    <w:rsid w:val="00BC6DA5"/>
    <w:rsid w:val="00BC7A16"/>
    <w:rsid w:val="00BD188F"/>
    <w:rsid w:val="00BD20D7"/>
    <w:rsid w:val="00BD2530"/>
    <w:rsid w:val="00BD3D8A"/>
    <w:rsid w:val="00BD400D"/>
    <w:rsid w:val="00BD424B"/>
    <w:rsid w:val="00BD45B2"/>
    <w:rsid w:val="00BD5286"/>
    <w:rsid w:val="00BD5814"/>
    <w:rsid w:val="00BD6961"/>
    <w:rsid w:val="00BD6C0C"/>
    <w:rsid w:val="00BD70F6"/>
    <w:rsid w:val="00BD7800"/>
    <w:rsid w:val="00BD7E5A"/>
    <w:rsid w:val="00BD7F4A"/>
    <w:rsid w:val="00BE0A55"/>
    <w:rsid w:val="00BE0F0A"/>
    <w:rsid w:val="00BE0FEF"/>
    <w:rsid w:val="00BE114F"/>
    <w:rsid w:val="00BE1468"/>
    <w:rsid w:val="00BE1D57"/>
    <w:rsid w:val="00BE2269"/>
    <w:rsid w:val="00BE259F"/>
    <w:rsid w:val="00BE2942"/>
    <w:rsid w:val="00BE29C7"/>
    <w:rsid w:val="00BE2B45"/>
    <w:rsid w:val="00BE3574"/>
    <w:rsid w:val="00BE3604"/>
    <w:rsid w:val="00BE3E72"/>
    <w:rsid w:val="00BE464F"/>
    <w:rsid w:val="00BE4A31"/>
    <w:rsid w:val="00BE4C81"/>
    <w:rsid w:val="00BE63EC"/>
    <w:rsid w:val="00BE70E4"/>
    <w:rsid w:val="00BE76C6"/>
    <w:rsid w:val="00BF05B0"/>
    <w:rsid w:val="00BF1070"/>
    <w:rsid w:val="00BF1093"/>
    <w:rsid w:val="00BF1460"/>
    <w:rsid w:val="00BF1850"/>
    <w:rsid w:val="00BF1D9C"/>
    <w:rsid w:val="00BF25D1"/>
    <w:rsid w:val="00BF2958"/>
    <w:rsid w:val="00BF2F72"/>
    <w:rsid w:val="00BF3D8C"/>
    <w:rsid w:val="00BF445C"/>
    <w:rsid w:val="00BF524C"/>
    <w:rsid w:val="00BF5FC8"/>
    <w:rsid w:val="00BF6AE8"/>
    <w:rsid w:val="00BF789F"/>
    <w:rsid w:val="00C009C6"/>
    <w:rsid w:val="00C009DC"/>
    <w:rsid w:val="00C01021"/>
    <w:rsid w:val="00C025E5"/>
    <w:rsid w:val="00C027A9"/>
    <w:rsid w:val="00C03CE9"/>
    <w:rsid w:val="00C043F5"/>
    <w:rsid w:val="00C05411"/>
    <w:rsid w:val="00C059CB"/>
    <w:rsid w:val="00C05EAB"/>
    <w:rsid w:val="00C10402"/>
    <w:rsid w:val="00C10A51"/>
    <w:rsid w:val="00C10D1D"/>
    <w:rsid w:val="00C11CFE"/>
    <w:rsid w:val="00C11E83"/>
    <w:rsid w:val="00C1223F"/>
    <w:rsid w:val="00C12CFB"/>
    <w:rsid w:val="00C13311"/>
    <w:rsid w:val="00C13560"/>
    <w:rsid w:val="00C13E49"/>
    <w:rsid w:val="00C147C7"/>
    <w:rsid w:val="00C14F77"/>
    <w:rsid w:val="00C161A0"/>
    <w:rsid w:val="00C166D8"/>
    <w:rsid w:val="00C204B9"/>
    <w:rsid w:val="00C209DF"/>
    <w:rsid w:val="00C20DC2"/>
    <w:rsid w:val="00C20F48"/>
    <w:rsid w:val="00C2120C"/>
    <w:rsid w:val="00C216A0"/>
    <w:rsid w:val="00C222FC"/>
    <w:rsid w:val="00C22560"/>
    <w:rsid w:val="00C22D77"/>
    <w:rsid w:val="00C23235"/>
    <w:rsid w:val="00C23261"/>
    <w:rsid w:val="00C23BFC"/>
    <w:rsid w:val="00C25862"/>
    <w:rsid w:val="00C25893"/>
    <w:rsid w:val="00C2589D"/>
    <w:rsid w:val="00C26A2D"/>
    <w:rsid w:val="00C26B34"/>
    <w:rsid w:val="00C26BC4"/>
    <w:rsid w:val="00C2724F"/>
    <w:rsid w:val="00C272EA"/>
    <w:rsid w:val="00C2738B"/>
    <w:rsid w:val="00C30A14"/>
    <w:rsid w:val="00C30F2B"/>
    <w:rsid w:val="00C31FBD"/>
    <w:rsid w:val="00C32179"/>
    <w:rsid w:val="00C32473"/>
    <w:rsid w:val="00C324EC"/>
    <w:rsid w:val="00C32DF9"/>
    <w:rsid w:val="00C33334"/>
    <w:rsid w:val="00C34A4A"/>
    <w:rsid w:val="00C350A5"/>
    <w:rsid w:val="00C360ED"/>
    <w:rsid w:val="00C36B5A"/>
    <w:rsid w:val="00C36E5F"/>
    <w:rsid w:val="00C36E86"/>
    <w:rsid w:val="00C37047"/>
    <w:rsid w:val="00C401FA"/>
    <w:rsid w:val="00C40B60"/>
    <w:rsid w:val="00C40FFB"/>
    <w:rsid w:val="00C4146A"/>
    <w:rsid w:val="00C41601"/>
    <w:rsid w:val="00C41C3C"/>
    <w:rsid w:val="00C425C1"/>
    <w:rsid w:val="00C436CA"/>
    <w:rsid w:val="00C43907"/>
    <w:rsid w:val="00C439C7"/>
    <w:rsid w:val="00C44807"/>
    <w:rsid w:val="00C44A17"/>
    <w:rsid w:val="00C44B4D"/>
    <w:rsid w:val="00C44FD8"/>
    <w:rsid w:val="00C459E6"/>
    <w:rsid w:val="00C46CC1"/>
    <w:rsid w:val="00C479BA"/>
    <w:rsid w:val="00C47AED"/>
    <w:rsid w:val="00C50441"/>
    <w:rsid w:val="00C515ED"/>
    <w:rsid w:val="00C51D39"/>
    <w:rsid w:val="00C51D3E"/>
    <w:rsid w:val="00C5344F"/>
    <w:rsid w:val="00C53615"/>
    <w:rsid w:val="00C541CB"/>
    <w:rsid w:val="00C544EC"/>
    <w:rsid w:val="00C54991"/>
    <w:rsid w:val="00C54AA0"/>
    <w:rsid w:val="00C54AFB"/>
    <w:rsid w:val="00C5580F"/>
    <w:rsid w:val="00C5593F"/>
    <w:rsid w:val="00C56082"/>
    <w:rsid w:val="00C562C0"/>
    <w:rsid w:val="00C56C36"/>
    <w:rsid w:val="00C572C4"/>
    <w:rsid w:val="00C575DF"/>
    <w:rsid w:val="00C57FB5"/>
    <w:rsid w:val="00C60466"/>
    <w:rsid w:val="00C607D2"/>
    <w:rsid w:val="00C61000"/>
    <w:rsid w:val="00C61477"/>
    <w:rsid w:val="00C61726"/>
    <w:rsid w:val="00C61C3A"/>
    <w:rsid w:val="00C6262D"/>
    <w:rsid w:val="00C6351A"/>
    <w:rsid w:val="00C63A56"/>
    <w:rsid w:val="00C6486F"/>
    <w:rsid w:val="00C64A0D"/>
    <w:rsid w:val="00C65218"/>
    <w:rsid w:val="00C65327"/>
    <w:rsid w:val="00C6547B"/>
    <w:rsid w:val="00C65C63"/>
    <w:rsid w:val="00C66005"/>
    <w:rsid w:val="00C66157"/>
    <w:rsid w:val="00C66C0D"/>
    <w:rsid w:val="00C6723D"/>
    <w:rsid w:val="00C6793B"/>
    <w:rsid w:val="00C6795C"/>
    <w:rsid w:val="00C70137"/>
    <w:rsid w:val="00C70223"/>
    <w:rsid w:val="00C70B2D"/>
    <w:rsid w:val="00C70DB8"/>
    <w:rsid w:val="00C7132B"/>
    <w:rsid w:val="00C71450"/>
    <w:rsid w:val="00C717E6"/>
    <w:rsid w:val="00C71A1E"/>
    <w:rsid w:val="00C71ACE"/>
    <w:rsid w:val="00C71BB6"/>
    <w:rsid w:val="00C71DA1"/>
    <w:rsid w:val="00C71F04"/>
    <w:rsid w:val="00C73822"/>
    <w:rsid w:val="00C742C6"/>
    <w:rsid w:val="00C765E6"/>
    <w:rsid w:val="00C76FE3"/>
    <w:rsid w:val="00C77107"/>
    <w:rsid w:val="00C77789"/>
    <w:rsid w:val="00C77B6E"/>
    <w:rsid w:val="00C805E3"/>
    <w:rsid w:val="00C80E73"/>
    <w:rsid w:val="00C81423"/>
    <w:rsid w:val="00C81687"/>
    <w:rsid w:val="00C8171D"/>
    <w:rsid w:val="00C81901"/>
    <w:rsid w:val="00C81D45"/>
    <w:rsid w:val="00C82B18"/>
    <w:rsid w:val="00C82DD1"/>
    <w:rsid w:val="00C830C0"/>
    <w:rsid w:val="00C830FC"/>
    <w:rsid w:val="00C83BC7"/>
    <w:rsid w:val="00C842B1"/>
    <w:rsid w:val="00C843EB"/>
    <w:rsid w:val="00C84496"/>
    <w:rsid w:val="00C8584C"/>
    <w:rsid w:val="00C86DF4"/>
    <w:rsid w:val="00C873C0"/>
    <w:rsid w:val="00C87A0F"/>
    <w:rsid w:val="00C9020F"/>
    <w:rsid w:val="00C9049E"/>
    <w:rsid w:val="00C90B4E"/>
    <w:rsid w:val="00C90DF7"/>
    <w:rsid w:val="00C912B9"/>
    <w:rsid w:val="00C914B0"/>
    <w:rsid w:val="00C92FED"/>
    <w:rsid w:val="00C94B3A"/>
    <w:rsid w:val="00C94DC4"/>
    <w:rsid w:val="00C94E18"/>
    <w:rsid w:val="00C9605C"/>
    <w:rsid w:val="00C9681F"/>
    <w:rsid w:val="00C9682A"/>
    <w:rsid w:val="00C96BE4"/>
    <w:rsid w:val="00C96FD3"/>
    <w:rsid w:val="00C97730"/>
    <w:rsid w:val="00CA0030"/>
    <w:rsid w:val="00CA0195"/>
    <w:rsid w:val="00CA080B"/>
    <w:rsid w:val="00CA1304"/>
    <w:rsid w:val="00CA1CB7"/>
    <w:rsid w:val="00CA1DDC"/>
    <w:rsid w:val="00CA2141"/>
    <w:rsid w:val="00CA30EC"/>
    <w:rsid w:val="00CA3212"/>
    <w:rsid w:val="00CA32B3"/>
    <w:rsid w:val="00CA3C04"/>
    <w:rsid w:val="00CA3D87"/>
    <w:rsid w:val="00CA4A36"/>
    <w:rsid w:val="00CA4BAC"/>
    <w:rsid w:val="00CA5083"/>
    <w:rsid w:val="00CA542E"/>
    <w:rsid w:val="00CA5B72"/>
    <w:rsid w:val="00CA5CDC"/>
    <w:rsid w:val="00CA65D2"/>
    <w:rsid w:val="00CA7E76"/>
    <w:rsid w:val="00CA7F26"/>
    <w:rsid w:val="00CB090D"/>
    <w:rsid w:val="00CB0A3C"/>
    <w:rsid w:val="00CB0B6D"/>
    <w:rsid w:val="00CB0DFE"/>
    <w:rsid w:val="00CB121A"/>
    <w:rsid w:val="00CB1B1F"/>
    <w:rsid w:val="00CB2ED3"/>
    <w:rsid w:val="00CB2F4F"/>
    <w:rsid w:val="00CB33BB"/>
    <w:rsid w:val="00CB434C"/>
    <w:rsid w:val="00CB4BF5"/>
    <w:rsid w:val="00CB5559"/>
    <w:rsid w:val="00CB5E1B"/>
    <w:rsid w:val="00CB7036"/>
    <w:rsid w:val="00CB7A72"/>
    <w:rsid w:val="00CB7E14"/>
    <w:rsid w:val="00CB7F28"/>
    <w:rsid w:val="00CC0453"/>
    <w:rsid w:val="00CC1E2E"/>
    <w:rsid w:val="00CC1EA7"/>
    <w:rsid w:val="00CC1EE0"/>
    <w:rsid w:val="00CC252B"/>
    <w:rsid w:val="00CC3213"/>
    <w:rsid w:val="00CC35AE"/>
    <w:rsid w:val="00CC35E6"/>
    <w:rsid w:val="00CC40B9"/>
    <w:rsid w:val="00CC45AF"/>
    <w:rsid w:val="00CC4C36"/>
    <w:rsid w:val="00CC5CFD"/>
    <w:rsid w:val="00CC5DC2"/>
    <w:rsid w:val="00CC64FB"/>
    <w:rsid w:val="00CC6B6E"/>
    <w:rsid w:val="00CC6CD7"/>
    <w:rsid w:val="00CC71C1"/>
    <w:rsid w:val="00CC76B6"/>
    <w:rsid w:val="00CC7DEF"/>
    <w:rsid w:val="00CD0E67"/>
    <w:rsid w:val="00CD29EA"/>
    <w:rsid w:val="00CD480F"/>
    <w:rsid w:val="00CD5180"/>
    <w:rsid w:val="00CD620D"/>
    <w:rsid w:val="00CD708C"/>
    <w:rsid w:val="00CD7709"/>
    <w:rsid w:val="00CE0486"/>
    <w:rsid w:val="00CE10FD"/>
    <w:rsid w:val="00CE1389"/>
    <w:rsid w:val="00CE1B66"/>
    <w:rsid w:val="00CE1F87"/>
    <w:rsid w:val="00CE1FCC"/>
    <w:rsid w:val="00CE257D"/>
    <w:rsid w:val="00CE275D"/>
    <w:rsid w:val="00CE2761"/>
    <w:rsid w:val="00CE2D21"/>
    <w:rsid w:val="00CE33CD"/>
    <w:rsid w:val="00CE3741"/>
    <w:rsid w:val="00CE43E9"/>
    <w:rsid w:val="00CE61E2"/>
    <w:rsid w:val="00CE68FF"/>
    <w:rsid w:val="00CE6C34"/>
    <w:rsid w:val="00CE720F"/>
    <w:rsid w:val="00CE745F"/>
    <w:rsid w:val="00CF1670"/>
    <w:rsid w:val="00CF16F6"/>
    <w:rsid w:val="00CF18E1"/>
    <w:rsid w:val="00CF1CF1"/>
    <w:rsid w:val="00CF285A"/>
    <w:rsid w:val="00CF2F86"/>
    <w:rsid w:val="00CF42FD"/>
    <w:rsid w:val="00CF4413"/>
    <w:rsid w:val="00CF46F4"/>
    <w:rsid w:val="00CF4C14"/>
    <w:rsid w:val="00CF54A6"/>
    <w:rsid w:val="00CF5EBD"/>
    <w:rsid w:val="00CF65B0"/>
    <w:rsid w:val="00CF6F77"/>
    <w:rsid w:val="00CF74DF"/>
    <w:rsid w:val="00CF776B"/>
    <w:rsid w:val="00D00594"/>
    <w:rsid w:val="00D008B8"/>
    <w:rsid w:val="00D02148"/>
    <w:rsid w:val="00D02DBF"/>
    <w:rsid w:val="00D02DDB"/>
    <w:rsid w:val="00D03766"/>
    <w:rsid w:val="00D052FF"/>
    <w:rsid w:val="00D054A3"/>
    <w:rsid w:val="00D056D7"/>
    <w:rsid w:val="00D07AB3"/>
    <w:rsid w:val="00D07B70"/>
    <w:rsid w:val="00D1106D"/>
    <w:rsid w:val="00D11AC5"/>
    <w:rsid w:val="00D11C82"/>
    <w:rsid w:val="00D1214B"/>
    <w:rsid w:val="00D122F3"/>
    <w:rsid w:val="00D129ED"/>
    <w:rsid w:val="00D12ED2"/>
    <w:rsid w:val="00D13C6C"/>
    <w:rsid w:val="00D13F0C"/>
    <w:rsid w:val="00D14770"/>
    <w:rsid w:val="00D15431"/>
    <w:rsid w:val="00D160E6"/>
    <w:rsid w:val="00D16B81"/>
    <w:rsid w:val="00D17BD3"/>
    <w:rsid w:val="00D20486"/>
    <w:rsid w:val="00D2136E"/>
    <w:rsid w:val="00D223EE"/>
    <w:rsid w:val="00D22C74"/>
    <w:rsid w:val="00D232C2"/>
    <w:rsid w:val="00D23C38"/>
    <w:rsid w:val="00D23E86"/>
    <w:rsid w:val="00D24C7D"/>
    <w:rsid w:val="00D2579E"/>
    <w:rsid w:val="00D275B0"/>
    <w:rsid w:val="00D2775B"/>
    <w:rsid w:val="00D27DB7"/>
    <w:rsid w:val="00D3192B"/>
    <w:rsid w:val="00D3237C"/>
    <w:rsid w:val="00D3240A"/>
    <w:rsid w:val="00D32A44"/>
    <w:rsid w:val="00D330B5"/>
    <w:rsid w:val="00D33719"/>
    <w:rsid w:val="00D33927"/>
    <w:rsid w:val="00D34798"/>
    <w:rsid w:val="00D35298"/>
    <w:rsid w:val="00D3591E"/>
    <w:rsid w:val="00D35996"/>
    <w:rsid w:val="00D3617C"/>
    <w:rsid w:val="00D36859"/>
    <w:rsid w:val="00D374E6"/>
    <w:rsid w:val="00D4025B"/>
    <w:rsid w:val="00D4096A"/>
    <w:rsid w:val="00D420C4"/>
    <w:rsid w:val="00D42330"/>
    <w:rsid w:val="00D42B85"/>
    <w:rsid w:val="00D42FE1"/>
    <w:rsid w:val="00D432F1"/>
    <w:rsid w:val="00D43EBC"/>
    <w:rsid w:val="00D453E2"/>
    <w:rsid w:val="00D45E56"/>
    <w:rsid w:val="00D46417"/>
    <w:rsid w:val="00D46DB2"/>
    <w:rsid w:val="00D502BF"/>
    <w:rsid w:val="00D50CF9"/>
    <w:rsid w:val="00D50DE9"/>
    <w:rsid w:val="00D511F0"/>
    <w:rsid w:val="00D513BB"/>
    <w:rsid w:val="00D52D2C"/>
    <w:rsid w:val="00D53EC8"/>
    <w:rsid w:val="00D54FD6"/>
    <w:rsid w:val="00D553AE"/>
    <w:rsid w:val="00D55482"/>
    <w:rsid w:val="00D55EC3"/>
    <w:rsid w:val="00D562A1"/>
    <w:rsid w:val="00D6014C"/>
    <w:rsid w:val="00D61C29"/>
    <w:rsid w:val="00D620AC"/>
    <w:rsid w:val="00D6325C"/>
    <w:rsid w:val="00D649AF"/>
    <w:rsid w:val="00D65A3D"/>
    <w:rsid w:val="00D660AC"/>
    <w:rsid w:val="00D662A3"/>
    <w:rsid w:val="00D66965"/>
    <w:rsid w:val="00D66F53"/>
    <w:rsid w:val="00D71EA5"/>
    <w:rsid w:val="00D7241E"/>
    <w:rsid w:val="00D72822"/>
    <w:rsid w:val="00D73A11"/>
    <w:rsid w:val="00D7473A"/>
    <w:rsid w:val="00D75066"/>
    <w:rsid w:val="00D755C6"/>
    <w:rsid w:val="00D75B09"/>
    <w:rsid w:val="00D75D06"/>
    <w:rsid w:val="00D76416"/>
    <w:rsid w:val="00D7641F"/>
    <w:rsid w:val="00D76DFB"/>
    <w:rsid w:val="00D77459"/>
    <w:rsid w:val="00D7763A"/>
    <w:rsid w:val="00D77A4B"/>
    <w:rsid w:val="00D77DF2"/>
    <w:rsid w:val="00D80517"/>
    <w:rsid w:val="00D80ECA"/>
    <w:rsid w:val="00D81370"/>
    <w:rsid w:val="00D82958"/>
    <w:rsid w:val="00D829C0"/>
    <w:rsid w:val="00D82E01"/>
    <w:rsid w:val="00D844CB"/>
    <w:rsid w:val="00D84549"/>
    <w:rsid w:val="00D8454C"/>
    <w:rsid w:val="00D847EA"/>
    <w:rsid w:val="00D849DB"/>
    <w:rsid w:val="00D84B70"/>
    <w:rsid w:val="00D857B3"/>
    <w:rsid w:val="00D85965"/>
    <w:rsid w:val="00D86CF7"/>
    <w:rsid w:val="00D87182"/>
    <w:rsid w:val="00D87543"/>
    <w:rsid w:val="00D87C3D"/>
    <w:rsid w:val="00D903EC"/>
    <w:rsid w:val="00D90C59"/>
    <w:rsid w:val="00D90DF9"/>
    <w:rsid w:val="00D9111F"/>
    <w:rsid w:val="00D920DC"/>
    <w:rsid w:val="00D9278D"/>
    <w:rsid w:val="00D93082"/>
    <w:rsid w:val="00D94977"/>
    <w:rsid w:val="00D94BE3"/>
    <w:rsid w:val="00D950EA"/>
    <w:rsid w:val="00D951CF"/>
    <w:rsid w:val="00D9560F"/>
    <w:rsid w:val="00D97581"/>
    <w:rsid w:val="00D97C2A"/>
    <w:rsid w:val="00DA017D"/>
    <w:rsid w:val="00DA09CD"/>
    <w:rsid w:val="00DA0A17"/>
    <w:rsid w:val="00DA0E7C"/>
    <w:rsid w:val="00DA17D2"/>
    <w:rsid w:val="00DA242F"/>
    <w:rsid w:val="00DA2455"/>
    <w:rsid w:val="00DA2763"/>
    <w:rsid w:val="00DA2AB8"/>
    <w:rsid w:val="00DA5097"/>
    <w:rsid w:val="00DA50B6"/>
    <w:rsid w:val="00DA5148"/>
    <w:rsid w:val="00DA5445"/>
    <w:rsid w:val="00DA6487"/>
    <w:rsid w:val="00DB02D1"/>
    <w:rsid w:val="00DB0418"/>
    <w:rsid w:val="00DB14A4"/>
    <w:rsid w:val="00DB428C"/>
    <w:rsid w:val="00DB44BF"/>
    <w:rsid w:val="00DB4CBD"/>
    <w:rsid w:val="00DB5334"/>
    <w:rsid w:val="00DB5607"/>
    <w:rsid w:val="00DB5D9A"/>
    <w:rsid w:val="00DB5FAA"/>
    <w:rsid w:val="00DB6D6F"/>
    <w:rsid w:val="00DB714D"/>
    <w:rsid w:val="00DB7227"/>
    <w:rsid w:val="00DB7C72"/>
    <w:rsid w:val="00DB7E98"/>
    <w:rsid w:val="00DC0531"/>
    <w:rsid w:val="00DC07BC"/>
    <w:rsid w:val="00DC1993"/>
    <w:rsid w:val="00DC1B0B"/>
    <w:rsid w:val="00DC2612"/>
    <w:rsid w:val="00DC27E9"/>
    <w:rsid w:val="00DC4CE5"/>
    <w:rsid w:val="00DC5B75"/>
    <w:rsid w:val="00DC7528"/>
    <w:rsid w:val="00DD01E1"/>
    <w:rsid w:val="00DD05B8"/>
    <w:rsid w:val="00DD1015"/>
    <w:rsid w:val="00DD1419"/>
    <w:rsid w:val="00DD18C6"/>
    <w:rsid w:val="00DD3074"/>
    <w:rsid w:val="00DD309D"/>
    <w:rsid w:val="00DD40BA"/>
    <w:rsid w:val="00DD4B2A"/>
    <w:rsid w:val="00DD4B91"/>
    <w:rsid w:val="00DD5507"/>
    <w:rsid w:val="00DD5DE9"/>
    <w:rsid w:val="00DD6222"/>
    <w:rsid w:val="00DD6960"/>
    <w:rsid w:val="00DD7BCB"/>
    <w:rsid w:val="00DD7BFF"/>
    <w:rsid w:val="00DD7FBE"/>
    <w:rsid w:val="00DD7FD1"/>
    <w:rsid w:val="00DE09A9"/>
    <w:rsid w:val="00DE0DEA"/>
    <w:rsid w:val="00DE20EF"/>
    <w:rsid w:val="00DE3043"/>
    <w:rsid w:val="00DE389B"/>
    <w:rsid w:val="00DE3B5E"/>
    <w:rsid w:val="00DE4407"/>
    <w:rsid w:val="00DE458D"/>
    <w:rsid w:val="00DE572E"/>
    <w:rsid w:val="00DE5B3F"/>
    <w:rsid w:val="00DE6111"/>
    <w:rsid w:val="00DE6F73"/>
    <w:rsid w:val="00DF10F6"/>
    <w:rsid w:val="00DF16BD"/>
    <w:rsid w:val="00DF1762"/>
    <w:rsid w:val="00DF1BE3"/>
    <w:rsid w:val="00DF1D73"/>
    <w:rsid w:val="00DF203E"/>
    <w:rsid w:val="00DF2172"/>
    <w:rsid w:val="00DF249A"/>
    <w:rsid w:val="00DF40F6"/>
    <w:rsid w:val="00DF42F0"/>
    <w:rsid w:val="00DF4D3A"/>
    <w:rsid w:val="00DF50D2"/>
    <w:rsid w:val="00DF55B5"/>
    <w:rsid w:val="00DF5D2A"/>
    <w:rsid w:val="00DF5D42"/>
    <w:rsid w:val="00DF5E88"/>
    <w:rsid w:val="00DF6183"/>
    <w:rsid w:val="00DF6303"/>
    <w:rsid w:val="00DF7381"/>
    <w:rsid w:val="00DF73AD"/>
    <w:rsid w:val="00DF7489"/>
    <w:rsid w:val="00DF7582"/>
    <w:rsid w:val="00E00306"/>
    <w:rsid w:val="00E0047C"/>
    <w:rsid w:val="00E00607"/>
    <w:rsid w:val="00E01182"/>
    <w:rsid w:val="00E01B5B"/>
    <w:rsid w:val="00E0200E"/>
    <w:rsid w:val="00E03366"/>
    <w:rsid w:val="00E03FE8"/>
    <w:rsid w:val="00E04698"/>
    <w:rsid w:val="00E06205"/>
    <w:rsid w:val="00E06312"/>
    <w:rsid w:val="00E068E4"/>
    <w:rsid w:val="00E069A6"/>
    <w:rsid w:val="00E0780F"/>
    <w:rsid w:val="00E11835"/>
    <w:rsid w:val="00E11980"/>
    <w:rsid w:val="00E11BB1"/>
    <w:rsid w:val="00E121B7"/>
    <w:rsid w:val="00E125CB"/>
    <w:rsid w:val="00E12C51"/>
    <w:rsid w:val="00E13967"/>
    <w:rsid w:val="00E14129"/>
    <w:rsid w:val="00E143FE"/>
    <w:rsid w:val="00E1458D"/>
    <w:rsid w:val="00E14621"/>
    <w:rsid w:val="00E14B9A"/>
    <w:rsid w:val="00E15027"/>
    <w:rsid w:val="00E15159"/>
    <w:rsid w:val="00E15D58"/>
    <w:rsid w:val="00E16D4F"/>
    <w:rsid w:val="00E17274"/>
    <w:rsid w:val="00E17436"/>
    <w:rsid w:val="00E17752"/>
    <w:rsid w:val="00E17AC5"/>
    <w:rsid w:val="00E17B69"/>
    <w:rsid w:val="00E2056C"/>
    <w:rsid w:val="00E2070F"/>
    <w:rsid w:val="00E218A5"/>
    <w:rsid w:val="00E218E8"/>
    <w:rsid w:val="00E21F6B"/>
    <w:rsid w:val="00E222C5"/>
    <w:rsid w:val="00E22A05"/>
    <w:rsid w:val="00E22CED"/>
    <w:rsid w:val="00E2320F"/>
    <w:rsid w:val="00E238BE"/>
    <w:rsid w:val="00E238DA"/>
    <w:rsid w:val="00E25A29"/>
    <w:rsid w:val="00E264E8"/>
    <w:rsid w:val="00E26638"/>
    <w:rsid w:val="00E26B74"/>
    <w:rsid w:val="00E276F6"/>
    <w:rsid w:val="00E27F41"/>
    <w:rsid w:val="00E3194D"/>
    <w:rsid w:val="00E32DAB"/>
    <w:rsid w:val="00E34214"/>
    <w:rsid w:val="00E34344"/>
    <w:rsid w:val="00E3641E"/>
    <w:rsid w:val="00E367ED"/>
    <w:rsid w:val="00E36FD2"/>
    <w:rsid w:val="00E3702B"/>
    <w:rsid w:val="00E37F8E"/>
    <w:rsid w:val="00E401ED"/>
    <w:rsid w:val="00E402A2"/>
    <w:rsid w:val="00E40994"/>
    <w:rsid w:val="00E40BC1"/>
    <w:rsid w:val="00E44539"/>
    <w:rsid w:val="00E4456A"/>
    <w:rsid w:val="00E44C1C"/>
    <w:rsid w:val="00E45386"/>
    <w:rsid w:val="00E45608"/>
    <w:rsid w:val="00E4579D"/>
    <w:rsid w:val="00E4627D"/>
    <w:rsid w:val="00E4639F"/>
    <w:rsid w:val="00E467D6"/>
    <w:rsid w:val="00E46997"/>
    <w:rsid w:val="00E46AF0"/>
    <w:rsid w:val="00E475FD"/>
    <w:rsid w:val="00E47A8B"/>
    <w:rsid w:val="00E500ED"/>
    <w:rsid w:val="00E5064C"/>
    <w:rsid w:val="00E50676"/>
    <w:rsid w:val="00E5192E"/>
    <w:rsid w:val="00E525CB"/>
    <w:rsid w:val="00E52CB7"/>
    <w:rsid w:val="00E52FB3"/>
    <w:rsid w:val="00E5359D"/>
    <w:rsid w:val="00E53BED"/>
    <w:rsid w:val="00E53D6B"/>
    <w:rsid w:val="00E53DEB"/>
    <w:rsid w:val="00E55315"/>
    <w:rsid w:val="00E5550A"/>
    <w:rsid w:val="00E562A9"/>
    <w:rsid w:val="00E562E9"/>
    <w:rsid w:val="00E57F07"/>
    <w:rsid w:val="00E60A75"/>
    <w:rsid w:val="00E60BF3"/>
    <w:rsid w:val="00E61A87"/>
    <w:rsid w:val="00E61B3A"/>
    <w:rsid w:val="00E62586"/>
    <w:rsid w:val="00E62CE8"/>
    <w:rsid w:val="00E62ED6"/>
    <w:rsid w:val="00E63705"/>
    <w:rsid w:val="00E63A52"/>
    <w:rsid w:val="00E64A6A"/>
    <w:rsid w:val="00E650BF"/>
    <w:rsid w:val="00E6654B"/>
    <w:rsid w:val="00E666B7"/>
    <w:rsid w:val="00E6670B"/>
    <w:rsid w:val="00E66B1A"/>
    <w:rsid w:val="00E6711C"/>
    <w:rsid w:val="00E67141"/>
    <w:rsid w:val="00E70A8F"/>
    <w:rsid w:val="00E70BC9"/>
    <w:rsid w:val="00E7273E"/>
    <w:rsid w:val="00E72F97"/>
    <w:rsid w:val="00E7462F"/>
    <w:rsid w:val="00E749F2"/>
    <w:rsid w:val="00E74B6D"/>
    <w:rsid w:val="00E758EE"/>
    <w:rsid w:val="00E7598C"/>
    <w:rsid w:val="00E75B4E"/>
    <w:rsid w:val="00E76B47"/>
    <w:rsid w:val="00E771D6"/>
    <w:rsid w:val="00E825DC"/>
    <w:rsid w:val="00E83002"/>
    <w:rsid w:val="00E84670"/>
    <w:rsid w:val="00E84800"/>
    <w:rsid w:val="00E85A61"/>
    <w:rsid w:val="00E861DE"/>
    <w:rsid w:val="00E861F9"/>
    <w:rsid w:val="00E8732B"/>
    <w:rsid w:val="00E876A9"/>
    <w:rsid w:val="00E908A2"/>
    <w:rsid w:val="00E91005"/>
    <w:rsid w:val="00E9149C"/>
    <w:rsid w:val="00E91557"/>
    <w:rsid w:val="00E91688"/>
    <w:rsid w:val="00E91CF2"/>
    <w:rsid w:val="00E91E91"/>
    <w:rsid w:val="00E922AE"/>
    <w:rsid w:val="00E93321"/>
    <w:rsid w:val="00E93B1D"/>
    <w:rsid w:val="00E93D8C"/>
    <w:rsid w:val="00E945B0"/>
    <w:rsid w:val="00E94A11"/>
    <w:rsid w:val="00E94D13"/>
    <w:rsid w:val="00E95570"/>
    <w:rsid w:val="00E95E93"/>
    <w:rsid w:val="00E96D13"/>
    <w:rsid w:val="00E9718A"/>
    <w:rsid w:val="00E972B4"/>
    <w:rsid w:val="00EA01B2"/>
    <w:rsid w:val="00EA212B"/>
    <w:rsid w:val="00EA242B"/>
    <w:rsid w:val="00EA2D63"/>
    <w:rsid w:val="00EA2FDF"/>
    <w:rsid w:val="00EA34D8"/>
    <w:rsid w:val="00EA34E4"/>
    <w:rsid w:val="00EA448E"/>
    <w:rsid w:val="00EA4490"/>
    <w:rsid w:val="00EA4AF9"/>
    <w:rsid w:val="00EA4E83"/>
    <w:rsid w:val="00EA5E1B"/>
    <w:rsid w:val="00EA5E9E"/>
    <w:rsid w:val="00EA7D1D"/>
    <w:rsid w:val="00EA7D70"/>
    <w:rsid w:val="00EB0C31"/>
    <w:rsid w:val="00EB10A8"/>
    <w:rsid w:val="00EB11D5"/>
    <w:rsid w:val="00EB1329"/>
    <w:rsid w:val="00EB1374"/>
    <w:rsid w:val="00EB2862"/>
    <w:rsid w:val="00EB291B"/>
    <w:rsid w:val="00EB3DF2"/>
    <w:rsid w:val="00EB5956"/>
    <w:rsid w:val="00EB5BE2"/>
    <w:rsid w:val="00EB6028"/>
    <w:rsid w:val="00EB6401"/>
    <w:rsid w:val="00EB642E"/>
    <w:rsid w:val="00EB6EAA"/>
    <w:rsid w:val="00EB722C"/>
    <w:rsid w:val="00EB7787"/>
    <w:rsid w:val="00EB7E30"/>
    <w:rsid w:val="00EC01DF"/>
    <w:rsid w:val="00EC02B3"/>
    <w:rsid w:val="00EC0469"/>
    <w:rsid w:val="00EC061E"/>
    <w:rsid w:val="00EC1420"/>
    <w:rsid w:val="00EC205A"/>
    <w:rsid w:val="00EC2207"/>
    <w:rsid w:val="00EC22DD"/>
    <w:rsid w:val="00EC2C47"/>
    <w:rsid w:val="00EC2C60"/>
    <w:rsid w:val="00EC2E67"/>
    <w:rsid w:val="00EC3088"/>
    <w:rsid w:val="00EC312B"/>
    <w:rsid w:val="00EC39B0"/>
    <w:rsid w:val="00EC3B81"/>
    <w:rsid w:val="00EC3CD5"/>
    <w:rsid w:val="00EC4329"/>
    <w:rsid w:val="00EC483C"/>
    <w:rsid w:val="00EC58B2"/>
    <w:rsid w:val="00EC5F7B"/>
    <w:rsid w:val="00EC60A3"/>
    <w:rsid w:val="00EC701A"/>
    <w:rsid w:val="00EC76BC"/>
    <w:rsid w:val="00EC7AE5"/>
    <w:rsid w:val="00EC7ECB"/>
    <w:rsid w:val="00ED0741"/>
    <w:rsid w:val="00ED0BC5"/>
    <w:rsid w:val="00ED1120"/>
    <w:rsid w:val="00ED1190"/>
    <w:rsid w:val="00ED1409"/>
    <w:rsid w:val="00ED2011"/>
    <w:rsid w:val="00ED224C"/>
    <w:rsid w:val="00ED25B1"/>
    <w:rsid w:val="00ED4559"/>
    <w:rsid w:val="00ED4A8C"/>
    <w:rsid w:val="00ED4A9A"/>
    <w:rsid w:val="00ED4C93"/>
    <w:rsid w:val="00ED4D17"/>
    <w:rsid w:val="00ED53CB"/>
    <w:rsid w:val="00ED5C14"/>
    <w:rsid w:val="00ED635B"/>
    <w:rsid w:val="00ED6FA6"/>
    <w:rsid w:val="00ED79CB"/>
    <w:rsid w:val="00ED7A3F"/>
    <w:rsid w:val="00EE014A"/>
    <w:rsid w:val="00EE055E"/>
    <w:rsid w:val="00EE0FB5"/>
    <w:rsid w:val="00EE1211"/>
    <w:rsid w:val="00EE266B"/>
    <w:rsid w:val="00EE266F"/>
    <w:rsid w:val="00EE2C8A"/>
    <w:rsid w:val="00EE344D"/>
    <w:rsid w:val="00EE3CA0"/>
    <w:rsid w:val="00EE406C"/>
    <w:rsid w:val="00EE4369"/>
    <w:rsid w:val="00EE4975"/>
    <w:rsid w:val="00EE5316"/>
    <w:rsid w:val="00EE5364"/>
    <w:rsid w:val="00EE5FC1"/>
    <w:rsid w:val="00EE64EF"/>
    <w:rsid w:val="00EE7AAC"/>
    <w:rsid w:val="00EF0354"/>
    <w:rsid w:val="00EF0742"/>
    <w:rsid w:val="00EF3239"/>
    <w:rsid w:val="00EF44B6"/>
    <w:rsid w:val="00EF5B53"/>
    <w:rsid w:val="00EF658B"/>
    <w:rsid w:val="00EF678E"/>
    <w:rsid w:val="00EF6C16"/>
    <w:rsid w:val="00F00661"/>
    <w:rsid w:val="00F0084A"/>
    <w:rsid w:val="00F01CF8"/>
    <w:rsid w:val="00F01E8C"/>
    <w:rsid w:val="00F0202B"/>
    <w:rsid w:val="00F02D35"/>
    <w:rsid w:val="00F02D3A"/>
    <w:rsid w:val="00F03057"/>
    <w:rsid w:val="00F032AE"/>
    <w:rsid w:val="00F036C2"/>
    <w:rsid w:val="00F045F5"/>
    <w:rsid w:val="00F05589"/>
    <w:rsid w:val="00F055B0"/>
    <w:rsid w:val="00F055BC"/>
    <w:rsid w:val="00F059CB"/>
    <w:rsid w:val="00F05C77"/>
    <w:rsid w:val="00F066F2"/>
    <w:rsid w:val="00F06F32"/>
    <w:rsid w:val="00F07E21"/>
    <w:rsid w:val="00F11294"/>
    <w:rsid w:val="00F11606"/>
    <w:rsid w:val="00F11B98"/>
    <w:rsid w:val="00F11CED"/>
    <w:rsid w:val="00F135E8"/>
    <w:rsid w:val="00F13E58"/>
    <w:rsid w:val="00F142CC"/>
    <w:rsid w:val="00F14580"/>
    <w:rsid w:val="00F147ED"/>
    <w:rsid w:val="00F1514E"/>
    <w:rsid w:val="00F15772"/>
    <w:rsid w:val="00F15B9D"/>
    <w:rsid w:val="00F15D23"/>
    <w:rsid w:val="00F16377"/>
    <w:rsid w:val="00F16F86"/>
    <w:rsid w:val="00F17284"/>
    <w:rsid w:val="00F1740E"/>
    <w:rsid w:val="00F2002C"/>
    <w:rsid w:val="00F2048C"/>
    <w:rsid w:val="00F20B84"/>
    <w:rsid w:val="00F21BC5"/>
    <w:rsid w:val="00F22477"/>
    <w:rsid w:val="00F229A6"/>
    <w:rsid w:val="00F23C42"/>
    <w:rsid w:val="00F24693"/>
    <w:rsid w:val="00F25788"/>
    <w:rsid w:val="00F25EDA"/>
    <w:rsid w:val="00F27A21"/>
    <w:rsid w:val="00F27AB8"/>
    <w:rsid w:val="00F27E8F"/>
    <w:rsid w:val="00F27E92"/>
    <w:rsid w:val="00F304BE"/>
    <w:rsid w:val="00F30542"/>
    <w:rsid w:val="00F3056D"/>
    <w:rsid w:val="00F30F39"/>
    <w:rsid w:val="00F32B7A"/>
    <w:rsid w:val="00F32FF5"/>
    <w:rsid w:val="00F34EE8"/>
    <w:rsid w:val="00F3750E"/>
    <w:rsid w:val="00F41742"/>
    <w:rsid w:val="00F41A3C"/>
    <w:rsid w:val="00F41C1A"/>
    <w:rsid w:val="00F41D3E"/>
    <w:rsid w:val="00F420C1"/>
    <w:rsid w:val="00F4289A"/>
    <w:rsid w:val="00F43479"/>
    <w:rsid w:val="00F43BFA"/>
    <w:rsid w:val="00F448C2"/>
    <w:rsid w:val="00F44F4F"/>
    <w:rsid w:val="00F453F4"/>
    <w:rsid w:val="00F4557D"/>
    <w:rsid w:val="00F458C9"/>
    <w:rsid w:val="00F45D4E"/>
    <w:rsid w:val="00F463DF"/>
    <w:rsid w:val="00F46A32"/>
    <w:rsid w:val="00F46F98"/>
    <w:rsid w:val="00F47725"/>
    <w:rsid w:val="00F47F73"/>
    <w:rsid w:val="00F500AD"/>
    <w:rsid w:val="00F507BB"/>
    <w:rsid w:val="00F50AB3"/>
    <w:rsid w:val="00F50C48"/>
    <w:rsid w:val="00F50EE5"/>
    <w:rsid w:val="00F52B91"/>
    <w:rsid w:val="00F53203"/>
    <w:rsid w:val="00F54708"/>
    <w:rsid w:val="00F54E4B"/>
    <w:rsid w:val="00F57701"/>
    <w:rsid w:val="00F57829"/>
    <w:rsid w:val="00F579ED"/>
    <w:rsid w:val="00F57C38"/>
    <w:rsid w:val="00F57E77"/>
    <w:rsid w:val="00F57F12"/>
    <w:rsid w:val="00F60750"/>
    <w:rsid w:val="00F613F6"/>
    <w:rsid w:val="00F623EA"/>
    <w:rsid w:val="00F628E5"/>
    <w:rsid w:val="00F629AA"/>
    <w:rsid w:val="00F629CA"/>
    <w:rsid w:val="00F62F5E"/>
    <w:rsid w:val="00F632B9"/>
    <w:rsid w:val="00F63389"/>
    <w:rsid w:val="00F64D18"/>
    <w:rsid w:val="00F64DCB"/>
    <w:rsid w:val="00F6501D"/>
    <w:rsid w:val="00F669CB"/>
    <w:rsid w:val="00F669E1"/>
    <w:rsid w:val="00F66C4B"/>
    <w:rsid w:val="00F6701C"/>
    <w:rsid w:val="00F670F5"/>
    <w:rsid w:val="00F67303"/>
    <w:rsid w:val="00F67B20"/>
    <w:rsid w:val="00F67CAB"/>
    <w:rsid w:val="00F7003B"/>
    <w:rsid w:val="00F708B0"/>
    <w:rsid w:val="00F71708"/>
    <w:rsid w:val="00F7183D"/>
    <w:rsid w:val="00F71FFA"/>
    <w:rsid w:val="00F721B1"/>
    <w:rsid w:val="00F738E9"/>
    <w:rsid w:val="00F743D1"/>
    <w:rsid w:val="00F75127"/>
    <w:rsid w:val="00F75190"/>
    <w:rsid w:val="00F75779"/>
    <w:rsid w:val="00F75D52"/>
    <w:rsid w:val="00F768A2"/>
    <w:rsid w:val="00F76AD7"/>
    <w:rsid w:val="00F76C90"/>
    <w:rsid w:val="00F76F75"/>
    <w:rsid w:val="00F77442"/>
    <w:rsid w:val="00F77596"/>
    <w:rsid w:val="00F77ABE"/>
    <w:rsid w:val="00F77BEB"/>
    <w:rsid w:val="00F80A60"/>
    <w:rsid w:val="00F80ADE"/>
    <w:rsid w:val="00F81868"/>
    <w:rsid w:val="00F8202E"/>
    <w:rsid w:val="00F82833"/>
    <w:rsid w:val="00F83ECD"/>
    <w:rsid w:val="00F84085"/>
    <w:rsid w:val="00F85271"/>
    <w:rsid w:val="00F85660"/>
    <w:rsid w:val="00F85B47"/>
    <w:rsid w:val="00F85DAB"/>
    <w:rsid w:val="00F8684A"/>
    <w:rsid w:val="00F869D5"/>
    <w:rsid w:val="00F87205"/>
    <w:rsid w:val="00F8776C"/>
    <w:rsid w:val="00F903BF"/>
    <w:rsid w:val="00F9090C"/>
    <w:rsid w:val="00F90997"/>
    <w:rsid w:val="00F90C97"/>
    <w:rsid w:val="00F90E77"/>
    <w:rsid w:val="00F91AEA"/>
    <w:rsid w:val="00F91AF1"/>
    <w:rsid w:val="00F93100"/>
    <w:rsid w:val="00F938AE"/>
    <w:rsid w:val="00F9407E"/>
    <w:rsid w:val="00F9467A"/>
    <w:rsid w:val="00F947FC"/>
    <w:rsid w:val="00F9493D"/>
    <w:rsid w:val="00F9498E"/>
    <w:rsid w:val="00F9548F"/>
    <w:rsid w:val="00F96042"/>
    <w:rsid w:val="00F966EF"/>
    <w:rsid w:val="00F96A58"/>
    <w:rsid w:val="00F97318"/>
    <w:rsid w:val="00F97DED"/>
    <w:rsid w:val="00FA06E5"/>
    <w:rsid w:val="00FA19E3"/>
    <w:rsid w:val="00FA1CAF"/>
    <w:rsid w:val="00FA2572"/>
    <w:rsid w:val="00FA269B"/>
    <w:rsid w:val="00FA2A1F"/>
    <w:rsid w:val="00FA2B47"/>
    <w:rsid w:val="00FA30C6"/>
    <w:rsid w:val="00FA3D2E"/>
    <w:rsid w:val="00FA4060"/>
    <w:rsid w:val="00FA44E8"/>
    <w:rsid w:val="00FA4DD6"/>
    <w:rsid w:val="00FA4F8A"/>
    <w:rsid w:val="00FA5537"/>
    <w:rsid w:val="00FA659F"/>
    <w:rsid w:val="00FA65A0"/>
    <w:rsid w:val="00FA688A"/>
    <w:rsid w:val="00FA6CBE"/>
    <w:rsid w:val="00FA6F65"/>
    <w:rsid w:val="00FA707E"/>
    <w:rsid w:val="00FA788F"/>
    <w:rsid w:val="00FB08C8"/>
    <w:rsid w:val="00FB17F9"/>
    <w:rsid w:val="00FB226E"/>
    <w:rsid w:val="00FB24AD"/>
    <w:rsid w:val="00FB2894"/>
    <w:rsid w:val="00FB3023"/>
    <w:rsid w:val="00FB330E"/>
    <w:rsid w:val="00FB3D6D"/>
    <w:rsid w:val="00FB4285"/>
    <w:rsid w:val="00FB430B"/>
    <w:rsid w:val="00FB4716"/>
    <w:rsid w:val="00FB4C4A"/>
    <w:rsid w:val="00FB5350"/>
    <w:rsid w:val="00FB57EC"/>
    <w:rsid w:val="00FB6CC7"/>
    <w:rsid w:val="00FC0677"/>
    <w:rsid w:val="00FC0A13"/>
    <w:rsid w:val="00FC1506"/>
    <w:rsid w:val="00FC1B1B"/>
    <w:rsid w:val="00FC3387"/>
    <w:rsid w:val="00FC364D"/>
    <w:rsid w:val="00FC3E4E"/>
    <w:rsid w:val="00FC3FA2"/>
    <w:rsid w:val="00FC46F5"/>
    <w:rsid w:val="00FC52C9"/>
    <w:rsid w:val="00FC59D5"/>
    <w:rsid w:val="00FC5BA3"/>
    <w:rsid w:val="00FC5DDB"/>
    <w:rsid w:val="00FC6179"/>
    <w:rsid w:val="00FC6CE5"/>
    <w:rsid w:val="00FC7121"/>
    <w:rsid w:val="00FC7EE0"/>
    <w:rsid w:val="00FD02F4"/>
    <w:rsid w:val="00FD0649"/>
    <w:rsid w:val="00FD0B0C"/>
    <w:rsid w:val="00FD0FB8"/>
    <w:rsid w:val="00FD1304"/>
    <w:rsid w:val="00FD1E0C"/>
    <w:rsid w:val="00FD2D3D"/>
    <w:rsid w:val="00FD2E69"/>
    <w:rsid w:val="00FD3187"/>
    <w:rsid w:val="00FD31CE"/>
    <w:rsid w:val="00FD3455"/>
    <w:rsid w:val="00FD3ACE"/>
    <w:rsid w:val="00FD3D44"/>
    <w:rsid w:val="00FD3E17"/>
    <w:rsid w:val="00FD4C4F"/>
    <w:rsid w:val="00FD4CFB"/>
    <w:rsid w:val="00FD4DF3"/>
    <w:rsid w:val="00FD4EF6"/>
    <w:rsid w:val="00FD556D"/>
    <w:rsid w:val="00FD5F66"/>
    <w:rsid w:val="00FD5F91"/>
    <w:rsid w:val="00FD6491"/>
    <w:rsid w:val="00FD6615"/>
    <w:rsid w:val="00FD7789"/>
    <w:rsid w:val="00FD7A96"/>
    <w:rsid w:val="00FD7AB7"/>
    <w:rsid w:val="00FE039D"/>
    <w:rsid w:val="00FE0F69"/>
    <w:rsid w:val="00FE1C08"/>
    <w:rsid w:val="00FE1CFC"/>
    <w:rsid w:val="00FE2BC3"/>
    <w:rsid w:val="00FE3578"/>
    <w:rsid w:val="00FE3917"/>
    <w:rsid w:val="00FE46F3"/>
    <w:rsid w:val="00FE4E59"/>
    <w:rsid w:val="00FE50CA"/>
    <w:rsid w:val="00FE538B"/>
    <w:rsid w:val="00FE5A1B"/>
    <w:rsid w:val="00FE7F19"/>
    <w:rsid w:val="00FF09AE"/>
    <w:rsid w:val="00FF0F98"/>
    <w:rsid w:val="00FF1F2C"/>
    <w:rsid w:val="00FF2472"/>
    <w:rsid w:val="00FF28A9"/>
    <w:rsid w:val="00FF3BEE"/>
    <w:rsid w:val="00FF47CA"/>
    <w:rsid w:val="00FF4CF0"/>
    <w:rsid w:val="00FF4D29"/>
    <w:rsid w:val="00FF5F66"/>
    <w:rsid w:val="00FF6616"/>
    <w:rsid w:val="00FF6915"/>
    <w:rsid w:val="00FF6C00"/>
    <w:rsid w:val="00FF6DC5"/>
    <w:rsid w:val="00FF7D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9025"/>
    <o:shapelayout v:ext="edit">
      <o:idmap v:ext="edit" data="1"/>
    </o:shapelayout>
  </w:shapeDefaults>
  <w:decimalSymbol w:val="."/>
  <w:listSeparator w:val=","/>
  <w14:docId w14:val="4D78AFBA"/>
  <w15:docId w15:val="{4DA3A53C-3FA0-4CBC-9196-43AA579E2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Calibri" w:hAnsi="Segoe UI" w:cs="Times New Roman"/>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107"/>
    <w:pPr>
      <w:spacing w:after="200" w:line="276" w:lineRule="auto"/>
    </w:pPr>
    <w:rPr>
      <w:lang w:val="en-CA"/>
    </w:rPr>
  </w:style>
  <w:style w:type="paragraph" w:styleId="Heading1">
    <w:name w:val="heading 1"/>
    <w:basedOn w:val="Normal"/>
    <w:next w:val="Normal"/>
    <w:link w:val="Heading1Char"/>
    <w:uiPriority w:val="9"/>
    <w:qFormat/>
    <w:rsid w:val="00B75107"/>
    <w:pPr>
      <w:keepNext/>
      <w:spacing w:before="240" w:after="60"/>
      <w:outlineLvl w:val="0"/>
    </w:pPr>
    <w:rPr>
      <w:rFonts w:eastAsia="Times New Roman" w:cs="Segoe UI"/>
      <w:b/>
      <w:bCs/>
      <w:kern w:val="32"/>
      <w:sz w:val="32"/>
      <w:szCs w:val="32"/>
    </w:rPr>
  </w:style>
  <w:style w:type="paragraph" w:styleId="Heading2">
    <w:name w:val="heading 2"/>
    <w:basedOn w:val="Normal"/>
    <w:next w:val="Normal"/>
    <w:link w:val="Heading2Char"/>
    <w:uiPriority w:val="9"/>
    <w:unhideWhenUsed/>
    <w:qFormat/>
    <w:rsid w:val="00B75107"/>
    <w:pPr>
      <w:keepNext/>
      <w:spacing w:before="240" w:after="60"/>
      <w:outlineLvl w:val="1"/>
    </w:pPr>
    <w:rPr>
      <w:rFonts w:eastAsia="Times New Roman" w:cs="Segoe UI"/>
      <w:b/>
      <w:bCs/>
      <w:iCs/>
      <w:sz w:val="24"/>
      <w:szCs w:val="24"/>
    </w:rPr>
  </w:style>
  <w:style w:type="paragraph" w:styleId="Heading3">
    <w:name w:val="heading 3"/>
    <w:basedOn w:val="Normal"/>
    <w:next w:val="Normal"/>
    <w:link w:val="Heading3Char"/>
    <w:uiPriority w:val="9"/>
    <w:unhideWhenUsed/>
    <w:qFormat/>
    <w:rsid w:val="00B75107"/>
    <w:pPr>
      <w:outlineLvl w:val="2"/>
    </w:pPr>
    <w:rPr>
      <w:rFonts w:cs="Segoe UI"/>
      <w:b/>
      <w:sz w:val="22"/>
    </w:rPr>
  </w:style>
  <w:style w:type="paragraph" w:styleId="Heading4">
    <w:name w:val="heading 4"/>
    <w:basedOn w:val="Normal"/>
    <w:next w:val="Normal"/>
    <w:link w:val="Heading4Char"/>
    <w:uiPriority w:val="9"/>
    <w:unhideWhenUsed/>
    <w:qFormat/>
    <w:rsid w:val="00B75107"/>
    <w:pPr>
      <w:keepNext/>
      <w:spacing w:before="240" w:after="60"/>
      <w:outlineLvl w:val="3"/>
    </w:pPr>
    <w:rPr>
      <w:rFonts w:eastAsia="Times New Roman"/>
      <w:b/>
      <w:bCs/>
      <w:szCs w:val="28"/>
      <w:u w:val="single"/>
    </w:rPr>
  </w:style>
  <w:style w:type="paragraph" w:styleId="Heading5">
    <w:name w:val="heading 5"/>
    <w:basedOn w:val="Normal"/>
    <w:next w:val="Normal"/>
    <w:link w:val="Heading5Char"/>
    <w:uiPriority w:val="9"/>
    <w:unhideWhenUsed/>
    <w:qFormat/>
    <w:rsid w:val="00B75107"/>
    <w:pPr>
      <w:spacing w:before="240" w:after="60"/>
      <w:outlineLvl w:val="4"/>
    </w:pPr>
    <w:rPr>
      <w:rFonts w:ascii="Calibri" w:eastAsia="Times New Roman" w:hAnsi="Calibri"/>
      <w:b/>
      <w:bCs/>
      <w:i/>
      <w:iCs/>
      <w:sz w:val="26"/>
      <w:szCs w:val="26"/>
      <w:lang w:val="en-US"/>
    </w:rPr>
  </w:style>
  <w:style w:type="paragraph" w:styleId="Heading6">
    <w:name w:val="heading 6"/>
    <w:basedOn w:val="Normal"/>
    <w:next w:val="Normal"/>
    <w:link w:val="Heading6Char"/>
    <w:uiPriority w:val="9"/>
    <w:unhideWhenUsed/>
    <w:qFormat/>
    <w:rsid w:val="00B75107"/>
    <w:pPr>
      <w:spacing w:before="240" w:after="60"/>
      <w:outlineLvl w:val="5"/>
    </w:pPr>
    <w:rPr>
      <w:rFonts w:ascii="Calibri" w:eastAsia="Times New Roman" w:hAnsi="Calibri"/>
      <w:b/>
      <w:bCs/>
      <w:sz w:val="22"/>
      <w:lang w:val="en-US"/>
    </w:rPr>
  </w:style>
  <w:style w:type="paragraph" w:styleId="Heading7">
    <w:name w:val="heading 7"/>
    <w:basedOn w:val="Normal"/>
    <w:next w:val="Normal"/>
    <w:link w:val="Heading7Char"/>
    <w:uiPriority w:val="9"/>
    <w:unhideWhenUsed/>
    <w:qFormat/>
    <w:rsid w:val="00B75107"/>
    <w:pPr>
      <w:spacing w:before="240" w:after="60"/>
      <w:outlineLvl w:val="6"/>
    </w:pPr>
    <w:rPr>
      <w:rFonts w:ascii="Calibri" w:eastAsia="Times New Roman" w:hAnsi="Calibri"/>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107"/>
    <w:rPr>
      <w:rFonts w:ascii="Segoe UI" w:eastAsia="Times New Roman" w:hAnsi="Segoe UI" w:cs="Segoe UI"/>
      <w:b/>
      <w:bCs/>
      <w:kern w:val="32"/>
      <w:sz w:val="32"/>
      <w:szCs w:val="32"/>
      <w:lang w:val="en-CA"/>
    </w:rPr>
  </w:style>
  <w:style w:type="character" w:customStyle="1" w:styleId="Heading2Char">
    <w:name w:val="Heading 2 Char"/>
    <w:basedOn w:val="DefaultParagraphFont"/>
    <w:link w:val="Heading2"/>
    <w:uiPriority w:val="9"/>
    <w:rsid w:val="00B75107"/>
    <w:rPr>
      <w:rFonts w:ascii="Segoe UI" w:eastAsia="Times New Roman" w:hAnsi="Segoe UI" w:cs="Segoe UI"/>
      <w:b/>
      <w:bCs/>
      <w:iCs/>
      <w:sz w:val="24"/>
      <w:szCs w:val="24"/>
      <w:lang w:val="en-CA"/>
    </w:rPr>
  </w:style>
  <w:style w:type="character" w:customStyle="1" w:styleId="Heading3Char">
    <w:name w:val="Heading 3 Char"/>
    <w:basedOn w:val="DefaultParagraphFont"/>
    <w:link w:val="Heading3"/>
    <w:uiPriority w:val="9"/>
    <w:rsid w:val="00B75107"/>
    <w:rPr>
      <w:rFonts w:ascii="Segoe UI" w:hAnsi="Segoe UI" w:cs="Segoe UI"/>
      <w:b/>
      <w:sz w:val="22"/>
      <w:szCs w:val="22"/>
      <w:lang w:val="en-CA"/>
    </w:rPr>
  </w:style>
  <w:style w:type="character" w:customStyle="1" w:styleId="Heading4Char">
    <w:name w:val="Heading 4 Char"/>
    <w:basedOn w:val="DefaultParagraphFont"/>
    <w:link w:val="Heading4"/>
    <w:uiPriority w:val="9"/>
    <w:rsid w:val="00B75107"/>
    <w:rPr>
      <w:rFonts w:ascii="Segoe UI" w:eastAsia="Times New Roman" w:hAnsi="Segoe UI"/>
      <w:b/>
      <w:bCs/>
      <w:szCs w:val="28"/>
      <w:u w:val="single"/>
      <w:lang w:val="en-CA"/>
    </w:rPr>
  </w:style>
  <w:style w:type="character" w:customStyle="1" w:styleId="Heading5Char">
    <w:name w:val="Heading 5 Char"/>
    <w:basedOn w:val="DefaultParagraphFont"/>
    <w:link w:val="Heading5"/>
    <w:uiPriority w:val="9"/>
    <w:rsid w:val="00B75107"/>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B75107"/>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rsid w:val="00B75107"/>
    <w:rPr>
      <w:rFonts w:ascii="Calibri" w:eastAsia="Times New Roman" w:hAnsi="Calibri" w:cs="Times New Roman"/>
      <w:sz w:val="24"/>
      <w:szCs w:val="24"/>
    </w:rPr>
  </w:style>
  <w:style w:type="paragraph" w:styleId="Title">
    <w:name w:val="Title"/>
    <w:basedOn w:val="Normal"/>
    <w:next w:val="Normal"/>
    <w:link w:val="TitleChar"/>
    <w:uiPriority w:val="10"/>
    <w:qFormat/>
    <w:rsid w:val="00B75107"/>
    <w:pPr>
      <w:pBdr>
        <w:bottom w:val="single" w:sz="8" w:space="4" w:color="4F81BD"/>
      </w:pBdr>
      <w:spacing w:after="300" w:line="240" w:lineRule="auto"/>
      <w:contextualSpacing/>
    </w:pPr>
    <w:rPr>
      <w:rFonts w:ascii="Cambria" w:eastAsia="Times New Roman" w:hAnsi="Cambria"/>
      <w:color w:val="17365D"/>
      <w:spacing w:val="5"/>
      <w:kern w:val="28"/>
      <w:sz w:val="52"/>
      <w:szCs w:val="52"/>
      <w:lang w:val="en-US"/>
    </w:rPr>
  </w:style>
  <w:style w:type="character" w:customStyle="1" w:styleId="TitleChar">
    <w:name w:val="Title Char"/>
    <w:basedOn w:val="DefaultParagraphFont"/>
    <w:link w:val="Title"/>
    <w:uiPriority w:val="10"/>
    <w:rsid w:val="00B75107"/>
    <w:rPr>
      <w:rFonts w:ascii="Cambria" w:eastAsia="Times New Roman" w:hAnsi="Cambria" w:cs="Times New Roman"/>
      <w:color w:val="17365D"/>
      <w:spacing w:val="5"/>
      <w:kern w:val="28"/>
      <w:sz w:val="52"/>
      <w:szCs w:val="52"/>
    </w:rPr>
  </w:style>
  <w:style w:type="paragraph" w:styleId="TOCHeading">
    <w:name w:val="TOC Heading"/>
    <w:basedOn w:val="Heading1"/>
    <w:next w:val="Normal"/>
    <w:uiPriority w:val="39"/>
    <w:unhideWhenUsed/>
    <w:qFormat/>
    <w:rsid w:val="00B75107"/>
    <w:pPr>
      <w:keepLines/>
      <w:spacing w:before="480" w:after="0"/>
      <w:outlineLvl w:val="9"/>
    </w:pPr>
    <w:rPr>
      <w:color w:val="365F91"/>
      <w:kern w:val="0"/>
      <w:sz w:val="28"/>
      <w:szCs w:val="28"/>
    </w:rPr>
  </w:style>
  <w:style w:type="paragraph" w:styleId="NoSpacing">
    <w:name w:val="No Spacing"/>
    <w:link w:val="NoSpacingChar"/>
    <w:uiPriority w:val="1"/>
    <w:qFormat/>
    <w:rsid w:val="00B75107"/>
    <w:rPr>
      <w:lang w:val="en-CA"/>
    </w:rPr>
  </w:style>
  <w:style w:type="character" w:customStyle="1" w:styleId="NoSpacingChar">
    <w:name w:val="No Spacing Char"/>
    <w:basedOn w:val="DefaultParagraphFont"/>
    <w:link w:val="NoSpacing"/>
    <w:uiPriority w:val="1"/>
    <w:rsid w:val="00B75107"/>
    <w:rPr>
      <w:rFonts w:ascii="Segoe UI" w:hAnsi="Segoe UI"/>
      <w:szCs w:val="22"/>
      <w:lang w:val="en-CA" w:eastAsia="en-US" w:bidi="ar-SA"/>
    </w:rPr>
  </w:style>
  <w:style w:type="paragraph" w:styleId="Header">
    <w:name w:val="header"/>
    <w:basedOn w:val="Normal"/>
    <w:link w:val="HeaderChar"/>
    <w:uiPriority w:val="99"/>
    <w:unhideWhenUsed/>
    <w:rsid w:val="00527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675"/>
    <w:rPr>
      <w:rFonts w:ascii="Segoe UI" w:hAnsi="Segoe UI"/>
      <w:szCs w:val="22"/>
      <w:lang w:val="en-CA"/>
    </w:rPr>
  </w:style>
  <w:style w:type="paragraph" w:styleId="Footer">
    <w:name w:val="footer"/>
    <w:basedOn w:val="Normal"/>
    <w:link w:val="FooterChar"/>
    <w:uiPriority w:val="99"/>
    <w:unhideWhenUsed/>
    <w:rsid w:val="00527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675"/>
    <w:rPr>
      <w:rFonts w:ascii="Segoe UI" w:hAnsi="Segoe UI"/>
      <w:szCs w:val="22"/>
      <w:lang w:val="en-CA"/>
    </w:rPr>
  </w:style>
  <w:style w:type="paragraph" w:styleId="BalloonText">
    <w:name w:val="Balloon Text"/>
    <w:basedOn w:val="Normal"/>
    <w:link w:val="BalloonTextChar"/>
    <w:uiPriority w:val="99"/>
    <w:semiHidden/>
    <w:unhideWhenUsed/>
    <w:rsid w:val="005276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675"/>
    <w:rPr>
      <w:rFonts w:ascii="Tahoma" w:hAnsi="Tahoma" w:cs="Tahoma"/>
      <w:sz w:val="16"/>
      <w:szCs w:val="16"/>
      <w:lang w:val="en-CA"/>
    </w:rPr>
  </w:style>
  <w:style w:type="character" w:styleId="PlaceholderText">
    <w:name w:val="Placeholder Text"/>
    <w:basedOn w:val="DefaultParagraphFont"/>
    <w:uiPriority w:val="99"/>
    <w:semiHidden/>
    <w:rsid w:val="00A270DE"/>
    <w:rPr>
      <w:color w:val="808080"/>
    </w:rPr>
  </w:style>
  <w:style w:type="character" w:customStyle="1" w:styleId="Style1">
    <w:name w:val="Style1"/>
    <w:basedOn w:val="DefaultParagraphFont"/>
    <w:uiPriority w:val="1"/>
    <w:rsid w:val="00CB5559"/>
    <w:rPr>
      <w:rFonts w:ascii="Segoe UI" w:hAnsi="Segoe UI"/>
      <w:b/>
      <w:sz w:val="18"/>
    </w:rPr>
  </w:style>
  <w:style w:type="character" w:customStyle="1" w:styleId="Style2">
    <w:name w:val="Style2"/>
    <w:basedOn w:val="DefaultParagraphFont"/>
    <w:uiPriority w:val="1"/>
    <w:rsid w:val="00813399"/>
    <w:rPr>
      <w:rFonts w:ascii="Segoe UI" w:hAnsi="Segoe UI"/>
      <w:sz w:val="20"/>
    </w:rPr>
  </w:style>
  <w:style w:type="character" w:customStyle="1" w:styleId="Style3">
    <w:name w:val="Style3"/>
    <w:basedOn w:val="DefaultParagraphFont"/>
    <w:uiPriority w:val="1"/>
    <w:rsid w:val="00320ABB"/>
    <w:rPr>
      <w:rFonts w:ascii="Segoe UI" w:hAnsi="Segoe UI"/>
      <w:sz w:val="22"/>
    </w:rPr>
  </w:style>
  <w:style w:type="paragraph" w:customStyle="1" w:styleId="Default">
    <w:name w:val="Default"/>
    <w:rsid w:val="00161BF0"/>
    <w:pPr>
      <w:autoSpaceDE w:val="0"/>
      <w:autoSpaceDN w:val="0"/>
      <w:adjustRightInd w:val="0"/>
    </w:pPr>
    <w:rPr>
      <w:rFonts w:cs="Segoe UI"/>
      <w:color w:val="000000"/>
      <w:sz w:val="24"/>
      <w:szCs w:val="24"/>
      <w:lang w:val="en-CA"/>
    </w:rPr>
  </w:style>
  <w:style w:type="paragraph" w:styleId="ListParagraph">
    <w:name w:val="List Paragraph"/>
    <w:basedOn w:val="Normal"/>
    <w:uiPriority w:val="34"/>
    <w:qFormat/>
    <w:rsid w:val="00F45D4E"/>
    <w:pPr>
      <w:spacing w:after="0" w:line="240" w:lineRule="auto"/>
      <w:ind w:left="720"/>
    </w:pPr>
    <w:rPr>
      <w:rFonts w:ascii="Times New Roman" w:eastAsiaTheme="minorHAnsi" w:hAnsi="Times New Roman"/>
      <w:sz w:val="24"/>
      <w:szCs w:val="24"/>
      <w:lang w:eastAsia="en-CA"/>
    </w:rPr>
  </w:style>
  <w:style w:type="paragraph" w:styleId="PlainText">
    <w:name w:val="Plain Text"/>
    <w:basedOn w:val="Normal"/>
    <w:link w:val="PlainTextChar"/>
    <w:uiPriority w:val="99"/>
    <w:semiHidden/>
    <w:unhideWhenUsed/>
    <w:rsid w:val="00871148"/>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871148"/>
    <w:rPr>
      <w:rFonts w:ascii="Consolas" w:eastAsiaTheme="minorHAnsi" w:hAnsi="Consolas" w:cs="Consolas"/>
      <w:sz w:val="21"/>
      <w:szCs w:val="21"/>
      <w:lang w:val="en-CA"/>
    </w:rPr>
  </w:style>
  <w:style w:type="paragraph" w:styleId="NormalWeb">
    <w:name w:val="Normal (Web)"/>
    <w:basedOn w:val="Normal"/>
    <w:uiPriority w:val="99"/>
    <w:unhideWhenUsed/>
    <w:rsid w:val="00BD3D8A"/>
    <w:pPr>
      <w:spacing w:before="100" w:beforeAutospacing="1" w:after="100" w:afterAutospacing="1" w:line="240" w:lineRule="auto"/>
    </w:pPr>
    <w:rPr>
      <w:rFonts w:ascii="Times New Roman" w:eastAsia="Times New Roman" w:hAnsi="Times New Roman"/>
      <w:sz w:val="14"/>
      <w:szCs w:val="14"/>
      <w:lang w:eastAsia="en-CA"/>
    </w:rPr>
  </w:style>
  <w:style w:type="character" w:styleId="Hyperlink">
    <w:name w:val="Hyperlink"/>
    <w:basedOn w:val="DefaultParagraphFont"/>
    <w:uiPriority w:val="99"/>
    <w:unhideWhenUsed/>
    <w:rsid w:val="00BE2B45"/>
    <w:rPr>
      <w:color w:val="0073CF" w:themeColor="hyperlink"/>
      <w:u w:val="single"/>
    </w:rPr>
  </w:style>
  <w:style w:type="character" w:styleId="CommentReference">
    <w:name w:val="annotation reference"/>
    <w:basedOn w:val="DefaultParagraphFont"/>
    <w:uiPriority w:val="99"/>
    <w:semiHidden/>
    <w:unhideWhenUsed/>
    <w:rsid w:val="00D77459"/>
    <w:rPr>
      <w:sz w:val="16"/>
      <w:szCs w:val="16"/>
    </w:rPr>
  </w:style>
  <w:style w:type="paragraph" w:styleId="CommentText">
    <w:name w:val="annotation text"/>
    <w:basedOn w:val="Normal"/>
    <w:link w:val="CommentTextChar"/>
    <w:uiPriority w:val="99"/>
    <w:semiHidden/>
    <w:unhideWhenUsed/>
    <w:rsid w:val="00D77459"/>
    <w:pPr>
      <w:spacing w:line="240" w:lineRule="auto"/>
    </w:pPr>
    <w:rPr>
      <w:szCs w:val="20"/>
    </w:rPr>
  </w:style>
  <w:style w:type="character" w:customStyle="1" w:styleId="CommentTextChar">
    <w:name w:val="Comment Text Char"/>
    <w:basedOn w:val="DefaultParagraphFont"/>
    <w:link w:val="CommentText"/>
    <w:uiPriority w:val="99"/>
    <w:semiHidden/>
    <w:rsid w:val="00D77459"/>
    <w:rPr>
      <w:szCs w:val="20"/>
      <w:lang w:val="en-CA"/>
    </w:rPr>
  </w:style>
  <w:style w:type="paragraph" w:styleId="CommentSubject">
    <w:name w:val="annotation subject"/>
    <w:basedOn w:val="CommentText"/>
    <w:next w:val="CommentText"/>
    <w:link w:val="CommentSubjectChar"/>
    <w:uiPriority w:val="99"/>
    <w:semiHidden/>
    <w:unhideWhenUsed/>
    <w:rsid w:val="00D77459"/>
    <w:rPr>
      <w:b/>
      <w:bCs/>
    </w:rPr>
  </w:style>
  <w:style w:type="character" w:customStyle="1" w:styleId="CommentSubjectChar">
    <w:name w:val="Comment Subject Char"/>
    <w:basedOn w:val="CommentTextChar"/>
    <w:link w:val="CommentSubject"/>
    <w:uiPriority w:val="99"/>
    <w:semiHidden/>
    <w:rsid w:val="00D77459"/>
    <w:rPr>
      <w:b/>
      <w:bCs/>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779788">
      <w:bodyDiv w:val="1"/>
      <w:marLeft w:val="0"/>
      <w:marRight w:val="0"/>
      <w:marTop w:val="0"/>
      <w:marBottom w:val="0"/>
      <w:divBdr>
        <w:top w:val="none" w:sz="0" w:space="0" w:color="auto"/>
        <w:left w:val="none" w:sz="0" w:space="0" w:color="auto"/>
        <w:bottom w:val="none" w:sz="0" w:space="0" w:color="auto"/>
        <w:right w:val="none" w:sz="0" w:space="0" w:color="auto"/>
      </w:divBdr>
      <w:divsChild>
        <w:div w:id="769274167">
          <w:marLeft w:val="0"/>
          <w:marRight w:val="0"/>
          <w:marTop w:val="0"/>
          <w:marBottom w:val="0"/>
          <w:divBdr>
            <w:top w:val="none" w:sz="0" w:space="0" w:color="auto"/>
            <w:left w:val="none" w:sz="0" w:space="0" w:color="auto"/>
            <w:bottom w:val="none" w:sz="0" w:space="0" w:color="auto"/>
            <w:right w:val="none" w:sz="0" w:space="0" w:color="auto"/>
          </w:divBdr>
          <w:divsChild>
            <w:div w:id="787357069">
              <w:marLeft w:val="0"/>
              <w:marRight w:val="0"/>
              <w:marTop w:val="0"/>
              <w:marBottom w:val="0"/>
              <w:divBdr>
                <w:top w:val="none" w:sz="0" w:space="0" w:color="auto"/>
                <w:left w:val="none" w:sz="0" w:space="0" w:color="auto"/>
                <w:bottom w:val="none" w:sz="0" w:space="0" w:color="auto"/>
                <w:right w:val="none" w:sz="0" w:space="0" w:color="auto"/>
              </w:divBdr>
              <w:divsChild>
                <w:div w:id="2134513450">
                  <w:marLeft w:val="0"/>
                  <w:marRight w:val="0"/>
                  <w:marTop w:val="480"/>
                  <w:marBottom w:val="480"/>
                  <w:divBdr>
                    <w:top w:val="none" w:sz="0" w:space="0" w:color="auto"/>
                    <w:left w:val="none" w:sz="0" w:space="0" w:color="auto"/>
                    <w:bottom w:val="none" w:sz="0" w:space="0" w:color="auto"/>
                    <w:right w:val="none" w:sz="0" w:space="0" w:color="auto"/>
                  </w:divBdr>
                  <w:divsChild>
                    <w:div w:id="1563828753">
                      <w:marLeft w:val="0"/>
                      <w:marRight w:val="0"/>
                      <w:marTop w:val="0"/>
                      <w:marBottom w:val="0"/>
                      <w:divBdr>
                        <w:top w:val="none" w:sz="0" w:space="0" w:color="auto"/>
                        <w:left w:val="none" w:sz="0" w:space="0" w:color="auto"/>
                        <w:bottom w:val="none" w:sz="0" w:space="0" w:color="auto"/>
                        <w:right w:val="none" w:sz="0" w:space="0" w:color="auto"/>
                      </w:divBdr>
                      <w:divsChild>
                        <w:div w:id="602030657">
                          <w:marLeft w:val="0"/>
                          <w:marRight w:val="-11520"/>
                          <w:marTop w:val="0"/>
                          <w:marBottom w:val="0"/>
                          <w:divBdr>
                            <w:top w:val="none" w:sz="0" w:space="0" w:color="auto"/>
                            <w:left w:val="none" w:sz="0" w:space="0" w:color="auto"/>
                            <w:bottom w:val="none" w:sz="0" w:space="0" w:color="auto"/>
                            <w:right w:val="none" w:sz="0" w:space="0" w:color="auto"/>
                          </w:divBdr>
                          <w:divsChild>
                            <w:div w:id="1765757485">
                              <w:marLeft w:val="0"/>
                              <w:marRight w:val="0"/>
                              <w:marTop w:val="0"/>
                              <w:marBottom w:val="0"/>
                              <w:divBdr>
                                <w:top w:val="none" w:sz="0" w:space="0" w:color="auto"/>
                                <w:left w:val="none" w:sz="0" w:space="0" w:color="auto"/>
                                <w:bottom w:val="none" w:sz="0" w:space="0" w:color="auto"/>
                                <w:right w:val="none" w:sz="0" w:space="0" w:color="auto"/>
                              </w:divBdr>
                              <w:divsChild>
                                <w:div w:id="452021666">
                                  <w:marLeft w:val="0"/>
                                  <w:marRight w:val="0"/>
                                  <w:marTop w:val="0"/>
                                  <w:marBottom w:val="0"/>
                                  <w:divBdr>
                                    <w:top w:val="none" w:sz="0" w:space="0" w:color="auto"/>
                                    <w:left w:val="none" w:sz="0" w:space="0" w:color="auto"/>
                                    <w:bottom w:val="none" w:sz="0" w:space="0" w:color="auto"/>
                                    <w:right w:val="none" w:sz="0" w:space="0" w:color="auto"/>
                                  </w:divBdr>
                                  <w:divsChild>
                                    <w:div w:id="1911306425">
                                      <w:marLeft w:val="0"/>
                                      <w:marRight w:val="0"/>
                                      <w:marTop w:val="0"/>
                                      <w:marBottom w:val="0"/>
                                      <w:divBdr>
                                        <w:top w:val="none" w:sz="0" w:space="0" w:color="auto"/>
                                        <w:left w:val="none" w:sz="0" w:space="0" w:color="auto"/>
                                        <w:bottom w:val="none" w:sz="0" w:space="0" w:color="auto"/>
                                        <w:right w:val="none" w:sz="0" w:space="0" w:color="auto"/>
                                      </w:divBdr>
                                      <w:divsChild>
                                        <w:div w:id="1279875878">
                                          <w:marLeft w:val="0"/>
                                          <w:marRight w:val="0"/>
                                          <w:marTop w:val="120"/>
                                          <w:marBottom w:val="0"/>
                                          <w:divBdr>
                                            <w:top w:val="single" w:sz="4" w:space="6" w:color="949697"/>
                                            <w:left w:val="none" w:sz="0" w:space="0" w:color="auto"/>
                                            <w:bottom w:val="none" w:sz="0" w:space="0" w:color="auto"/>
                                            <w:right w:val="none" w:sz="0" w:space="0" w:color="auto"/>
                                          </w:divBdr>
                                          <w:divsChild>
                                            <w:div w:id="125698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4393109">
      <w:bodyDiv w:val="1"/>
      <w:marLeft w:val="0"/>
      <w:marRight w:val="0"/>
      <w:marTop w:val="0"/>
      <w:marBottom w:val="0"/>
      <w:divBdr>
        <w:top w:val="none" w:sz="0" w:space="0" w:color="auto"/>
        <w:left w:val="none" w:sz="0" w:space="0" w:color="auto"/>
        <w:bottom w:val="none" w:sz="0" w:space="0" w:color="auto"/>
        <w:right w:val="none" w:sz="0" w:space="0" w:color="auto"/>
      </w:divBdr>
    </w:div>
    <w:div w:id="204925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ranet/content/498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ptonl\Documents\Air%20Service%20Marketing%20Org\Position%20Profiles\2012%2012%20Cargo%20Business%20Development%20Manager%20Position%20Profile.dotx" TargetMode="External"/></Relationships>
</file>

<file path=word/theme/theme1.xml><?xml version="1.0" encoding="utf-8"?>
<a:theme xmlns:a="http://schemas.openxmlformats.org/drawingml/2006/main" name="Office Theme">
  <a:themeElements>
    <a:clrScheme name="Vantage Theme">
      <a:dk1>
        <a:sysClr val="windowText" lastClr="000000"/>
      </a:dk1>
      <a:lt1>
        <a:sysClr val="window" lastClr="FFFFFF"/>
      </a:lt1>
      <a:dk2>
        <a:srgbClr val="182B49"/>
      </a:dk2>
      <a:lt2>
        <a:srgbClr val="F2EEEA"/>
      </a:lt2>
      <a:accent1>
        <a:srgbClr val="82786F"/>
      </a:accent1>
      <a:accent2>
        <a:srgbClr val="0073CF"/>
      </a:accent2>
      <a:accent3>
        <a:srgbClr val="182B49"/>
      </a:accent3>
      <a:accent4>
        <a:srgbClr val="9BBB59"/>
      </a:accent4>
      <a:accent5>
        <a:srgbClr val="4BACC6"/>
      </a:accent5>
      <a:accent6>
        <a:srgbClr val="C0504D"/>
      </a:accent6>
      <a:hlink>
        <a:srgbClr val="0073CF"/>
      </a:hlink>
      <a:folHlink>
        <a:srgbClr val="800080"/>
      </a:folHlink>
    </a:clrScheme>
    <a:fontScheme name="Vantage">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7D8A7-776B-4B96-A075-643089636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2012 12 Cargo Business Development Manager Position Profile</Template>
  <TotalTime>6</TotalTime>
  <Pages>2</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YVRAS</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Ailsh Boyle</dc:creator>
  <cp:lastModifiedBy>Sheila Sidambaram</cp:lastModifiedBy>
  <cp:revision>7</cp:revision>
  <cp:lastPrinted>2018-08-10T19:23:00Z</cp:lastPrinted>
  <dcterms:created xsi:type="dcterms:W3CDTF">2021-11-16T00:36:00Z</dcterms:created>
  <dcterms:modified xsi:type="dcterms:W3CDTF">2021-11-20T08:38:00Z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-231446376</vt:i4>
  </property>
</Properties>
</file>